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7E0F5" w14:textId="77777777" w:rsidR="0050008C" w:rsidRPr="00E83D52" w:rsidRDefault="0050008C" w:rsidP="0050008C">
      <w:pPr>
        <w:pStyle w:val="Rubrik1"/>
        <w:contextualSpacing/>
      </w:pPr>
      <w:bookmarkStart w:id="0" w:name="_Toc529365137"/>
      <w:bookmarkStart w:id="1" w:name="_Hlk528834159"/>
      <w:bookmarkStart w:id="2" w:name="_Toc67577107"/>
      <w:bookmarkStart w:id="3" w:name="_Toc68769664"/>
      <w:r w:rsidRPr="00E83D52">
        <w:t xml:space="preserve">Mall för lokalisering av fynd vid </w:t>
      </w:r>
      <w:r>
        <w:t>MR</w:t>
      </w:r>
      <w:r w:rsidRPr="00E83D52">
        <w:t xml:space="preserve"> prostata</w:t>
      </w:r>
      <w:bookmarkEnd w:id="2"/>
      <w:bookmarkEnd w:id="3"/>
    </w:p>
    <w:p w14:paraId="64493523" w14:textId="226CB9B1" w:rsidR="002B67AD" w:rsidRPr="00DF4524" w:rsidRDefault="002B67AD" w:rsidP="006E6BC9">
      <w:r w:rsidRPr="00DF4524">
        <w:rPr>
          <w:b/>
        </w:rPr>
        <w:t>Datum utförd MR</w:t>
      </w:r>
      <w:r w:rsidR="006E6BC9" w:rsidRPr="00DF4524">
        <w:t xml:space="preserve"> </w:t>
      </w:r>
      <w:r w:rsidR="006E6BC9">
        <w:fldChar w:fldCharType="begin">
          <w:ffData>
            <w:name w:val="Text1"/>
            <w:enabled/>
            <w:calcOnExit w:val="0"/>
            <w:textInput/>
          </w:ffData>
        </w:fldChar>
      </w:r>
      <w:r w:rsidR="006E6BC9">
        <w:instrText xml:space="preserve"> FORMTEXT </w:instrText>
      </w:r>
      <w:r w:rsidR="006E6BC9">
        <w:fldChar w:fldCharType="separate"/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fldChar w:fldCharType="end"/>
      </w:r>
    </w:p>
    <w:p w14:paraId="67886DEF" w14:textId="4B9C1C1E" w:rsidR="002B67AD" w:rsidRPr="00DF4524" w:rsidRDefault="002B67AD" w:rsidP="006E6BC9">
      <w:r w:rsidRPr="00DF4524">
        <w:t>Personnummer</w:t>
      </w:r>
      <w:r w:rsidR="006E6BC9" w:rsidRPr="00DF4524">
        <w:t xml:space="preserve"> </w:t>
      </w:r>
      <w:r w:rsidR="006E6BC9">
        <w:fldChar w:fldCharType="begin">
          <w:ffData>
            <w:name w:val="Text1"/>
            <w:enabled/>
            <w:calcOnExit w:val="0"/>
            <w:textInput/>
          </w:ffData>
        </w:fldChar>
      </w:r>
      <w:r w:rsidR="006E6BC9">
        <w:instrText xml:space="preserve"> FORMTEXT </w:instrText>
      </w:r>
      <w:r w:rsidR="006E6BC9">
        <w:fldChar w:fldCharType="separate"/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fldChar w:fldCharType="end"/>
      </w:r>
      <w:r w:rsidR="006E6BC9">
        <w:t xml:space="preserve"> </w:t>
      </w:r>
      <w:r w:rsidRPr="00DF4524">
        <w:t>Namn</w:t>
      </w:r>
      <w:r w:rsidR="006E6BC9" w:rsidRPr="00DF4524">
        <w:t xml:space="preserve"> </w:t>
      </w:r>
      <w:r w:rsidR="006E6BC9">
        <w:fldChar w:fldCharType="begin">
          <w:ffData>
            <w:name w:val="Text1"/>
            <w:enabled/>
            <w:calcOnExit w:val="0"/>
            <w:textInput/>
          </w:ffData>
        </w:fldChar>
      </w:r>
      <w:r w:rsidR="006E6BC9">
        <w:instrText xml:space="preserve"> FORMTEXT </w:instrText>
      </w:r>
      <w:r w:rsidR="006E6BC9">
        <w:fldChar w:fldCharType="separate"/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fldChar w:fldCharType="end"/>
      </w:r>
    </w:p>
    <w:p w14:paraId="77EE4B14" w14:textId="77777777" w:rsidR="002B67AD" w:rsidRPr="00DF4524" w:rsidRDefault="002B67AD" w:rsidP="002B67AD">
      <w:r w:rsidRPr="00DF4524">
        <w:rPr>
          <w:rFonts w:eastAsia="Times New Roman"/>
          <w:noProof/>
        </w:rPr>
        <w:drawing>
          <wp:inline distT="0" distB="0" distL="0" distR="0" wp14:anchorId="2A097535" wp14:editId="0E2578C6">
            <wp:extent cx="4210050" cy="3423722"/>
            <wp:effectExtent l="0" t="0" r="0" b="5715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rostatamall figur 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4186" cy="3435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D229A" w14:textId="7E2E5EFB" w:rsidR="002B67AD" w:rsidRPr="00DF4524" w:rsidRDefault="0050008C" w:rsidP="002B67AD">
      <w:r w:rsidRPr="0050008C">
        <w:t xml:space="preserve">Ange upp till tre förändringar som kodas t.ex. 1Cv eller 1Cd där v = </w:t>
      </w:r>
      <w:proofErr w:type="spellStart"/>
      <w:r w:rsidRPr="0050008C">
        <w:t>ventralt</w:t>
      </w:r>
      <w:proofErr w:type="spellEnd"/>
      <w:r w:rsidRPr="0050008C">
        <w:t xml:space="preserve"> och d = dorsalt. Flera koder kan anges för respektive förändring. Diameter anges som heltal i mm och mäts i perifera zonen (PZ) som största mått utmed kapseln (bredd), samt djup och höjd och i </w:t>
      </w:r>
      <w:proofErr w:type="spellStart"/>
      <w:r w:rsidRPr="0050008C">
        <w:t>transitionszonen</w:t>
      </w:r>
      <w:proofErr w:type="spellEnd"/>
      <w:r w:rsidRPr="0050008C">
        <w:t xml:space="preserve"> med största diametrar (bredd x djup x höjd) såvida den inte är belägen </w:t>
      </w:r>
      <w:proofErr w:type="spellStart"/>
      <w:r w:rsidRPr="0050008C">
        <w:t>anteriort</w:t>
      </w:r>
      <w:proofErr w:type="spellEnd"/>
      <w:r w:rsidRPr="0050008C">
        <w:t xml:space="preserve"> och växer mot främre kapseln då måttet blir utmed kapseln. Axialt mått (bredd och djup) mäts i perifera zonen på ADC-kartan eller sekvens där den framträder tydligast. Höjden mäts på </w:t>
      </w:r>
      <w:proofErr w:type="spellStart"/>
      <w:r w:rsidRPr="0050008C">
        <w:t>sagittal</w:t>
      </w:r>
      <w:proofErr w:type="spellEnd"/>
      <w:r w:rsidRPr="0050008C">
        <w:t xml:space="preserve"> eller </w:t>
      </w:r>
      <w:proofErr w:type="spellStart"/>
      <w:r w:rsidRPr="0050008C">
        <w:t>koronal</w:t>
      </w:r>
      <w:proofErr w:type="spellEnd"/>
      <w:r w:rsidRPr="0050008C">
        <w:t xml:space="preserve"> T2-viktad sekvens.</w:t>
      </w:r>
    </w:p>
    <w:p w14:paraId="565541DD" w14:textId="77777777" w:rsidR="002B67AD" w:rsidRPr="00DF4524" w:rsidRDefault="002B67AD" w:rsidP="002B67AD">
      <w:pPr>
        <w:rPr>
          <w:spacing w:val="-8"/>
        </w:rPr>
      </w:pPr>
      <w:r w:rsidRPr="00DF4524">
        <w:rPr>
          <w:spacing w:val="-8"/>
        </w:rPr>
        <w:t>Ange PI-RADS från 1 (normalt fynd) til</w:t>
      </w:r>
      <w:r w:rsidR="00BF2750" w:rsidRPr="00DF4524">
        <w:rPr>
          <w:spacing w:val="-8"/>
        </w:rPr>
        <w:t>l 5 (stark misstanke om cancer)</w:t>
      </w:r>
      <w:r w:rsidRPr="00DF4524">
        <w:rPr>
          <w:spacing w:val="-8"/>
        </w:rPr>
        <w:t xml:space="preserve"> enligt </w:t>
      </w:r>
      <w:hyperlink r:id="rId9" w:history="1">
        <w:r w:rsidRPr="00DF4524">
          <w:rPr>
            <w:rStyle w:val="Hyperlnk"/>
            <w:spacing w:val="-8"/>
          </w:rPr>
          <w:t>kriterierna för PI-RADS</w:t>
        </w:r>
      </w:hyperlink>
      <w:r w:rsidRPr="00DF4524">
        <w:rPr>
          <w:spacing w:val="-8"/>
        </w:rPr>
        <w:t xml:space="preserve"> v2.</w:t>
      </w:r>
    </w:p>
    <w:p w14:paraId="1FCCA5E9" w14:textId="74283E65" w:rsidR="002B67AD" w:rsidRPr="00DF4524" w:rsidRDefault="002B67AD" w:rsidP="006E6BC9">
      <w:pPr>
        <w:pStyle w:val="Liststycke123"/>
      </w:pPr>
      <w:r w:rsidRPr="00DF4524">
        <w:t xml:space="preserve">Största suspekta förändringen belägen i följande sektor(er) </w:t>
      </w:r>
      <w:r w:rsidR="006E6BC9">
        <w:fldChar w:fldCharType="begin">
          <w:ffData>
            <w:name w:val="Text1"/>
            <w:enabled/>
            <w:calcOnExit w:val="0"/>
            <w:textInput/>
          </w:ffData>
        </w:fldChar>
      </w:r>
      <w:r w:rsidR="006E6BC9">
        <w:instrText xml:space="preserve"> FORMTEXT </w:instrText>
      </w:r>
      <w:r w:rsidR="006E6BC9">
        <w:fldChar w:fldCharType="separate"/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fldChar w:fldCharType="end"/>
      </w:r>
      <w:r w:rsidRPr="00DF4524">
        <w:br/>
        <w:t xml:space="preserve">Största bredd </w:t>
      </w:r>
      <w:r w:rsidR="009456D1"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="009456D1">
        <w:instrText xml:space="preserve"> FORMTEXT </w:instrText>
      </w:r>
      <w:r w:rsidR="009456D1">
        <w:fldChar w:fldCharType="separate"/>
      </w:r>
      <w:r w:rsidR="009456D1">
        <w:rPr>
          <w:noProof/>
        </w:rPr>
        <w:t> </w:t>
      </w:r>
      <w:r w:rsidR="009456D1">
        <w:rPr>
          <w:noProof/>
        </w:rPr>
        <w:t> </w:t>
      </w:r>
      <w:r w:rsidR="009456D1">
        <w:rPr>
          <w:noProof/>
        </w:rPr>
        <w:t> </w:t>
      </w:r>
      <w:r w:rsidR="009456D1">
        <w:rPr>
          <w:noProof/>
        </w:rPr>
        <w:t> </w:t>
      </w:r>
      <w:r w:rsidR="009456D1">
        <w:rPr>
          <w:noProof/>
        </w:rPr>
        <w:t> </w:t>
      </w:r>
      <w:r w:rsidR="009456D1">
        <w:fldChar w:fldCharType="end"/>
      </w:r>
      <w:bookmarkEnd w:id="4"/>
      <w:r w:rsidRPr="00DF4524">
        <w:t xml:space="preserve"> djup </w:t>
      </w:r>
      <w:r w:rsidR="009456D1">
        <w:fldChar w:fldCharType="begin">
          <w:ffData>
            <w:name w:val="Text1"/>
            <w:enabled/>
            <w:calcOnExit w:val="0"/>
            <w:textInput/>
          </w:ffData>
        </w:fldChar>
      </w:r>
      <w:r w:rsidR="009456D1">
        <w:instrText xml:space="preserve"> FORMTEXT </w:instrText>
      </w:r>
      <w:r w:rsidR="009456D1">
        <w:fldChar w:fldCharType="separate"/>
      </w:r>
      <w:r w:rsidR="009456D1">
        <w:rPr>
          <w:noProof/>
        </w:rPr>
        <w:t> </w:t>
      </w:r>
      <w:r w:rsidR="009456D1">
        <w:rPr>
          <w:noProof/>
        </w:rPr>
        <w:t> </w:t>
      </w:r>
      <w:r w:rsidR="009456D1">
        <w:rPr>
          <w:noProof/>
        </w:rPr>
        <w:t> </w:t>
      </w:r>
      <w:r w:rsidR="009456D1">
        <w:rPr>
          <w:noProof/>
        </w:rPr>
        <w:t> </w:t>
      </w:r>
      <w:r w:rsidR="009456D1">
        <w:rPr>
          <w:noProof/>
        </w:rPr>
        <w:t> </w:t>
      </w:r>
      <w:r w:rsidR="009456D1">
        <w:fldChar w:fldCharType="end"/>
      </w:r>
      <w:r w:rsidR="006E6BC9">
        <w:t xml:space="preserve"> </w:t>
      </w:r>
      <w:r w:rsidRPr="00DF4524">
        <w:t xml:space="preserve">höjd </w:t>
      </w:r>
      <w:r w:rsidR="009456D1">
        <w:fldChar w:fldCharType="begin">
          <w:ffData>
            <w:name w:val="Text1"/>
            <w:enabled/>
            <w:calcOnExit w:val="0"/>
            <w:textInput/>
          </w:ffData>
        </w:fldChar>
      </w:r>
      <w:r w:rsidR="009456D1">
        <w:instrText xml:space="preserve"> FORMTEXT </w:instrText>
      </w:r>
      <w:r w:rsidR="009456D1">
        <w:fldChar w:fldCharType="separate"/>
      </w:r>
      <w:r w:rsidR="009456D1">
        <w:rPr>
          <w:noProof/>
        </w:rPr>
        <w:t> </w:t>
      </w:r>
      <w:r w:rsidR="009456D1">
        <w:rPr>
          <w:noProof/>
        </w:rPr>
        <w:t> </w:t>
      </w:r>
      <w:r w:rsidR="009456D1">
        <w:rPr>
          <w:noProof/>
        </w:rPr>
        <w:t> </w:t>
      </w:r>
      <w:r w:rsidR="009456D1">
        <w:rPr>
          <w:noProof/>
        </w:rPr>
        <w:t> </w:t>
      </w:r>
      <w:r w:rsidR="009456D1">
        <w:rPr>
          <w:noProof/>
        </w:rPr>
        <w:t> </w:t>
      </w:r>
      <w:r w:rsidR="009456D1">
        <w:fldChar w:fldCharType="end"/>
      </w:r>
      <w:r w:rsidRPr="00DF4524">
        <w:br/>
        <w:t>Sammanfattande PI-RAD-score</w:t>
      </w:r>
      <w:r w:rsidR="006E6BC9" w:rsidRPr="00DF4524">
        <w:t xml:space="preserve"> </w:t>
      </w:r>
      <w:r w:rsidR="006E6BC9">
        <w:fldChar w:fldCharType="begin">
          <w:ffData>
            <w:name w:val="Text1"/>
            <w:enabled/>
            <w:calcOnExit w:val="0"/>
            <w:textInput/>
          </w:ffData>
        </w:fldChar>
      </w:r>
      <w:r w:rsidR="006E6BC9">
        <w:instrText xml:space="preserve"> FORMTEXT </w:instrText>
      </w:r>
      <w:r w:rsidR="006E6BC9">
        <w:fldChar w:fldCharType="separate"/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fldChar w:fldCharType="end"/>
      </w:r>
    </w:p>
    <w:p w14:paraId="0905A155" w14:textId="05615FA1" w:rsidR="002B67AD" w:rsidRPr="00DF4524" w:rsidRDefault="002B67AD" w:rsidP="006E6BC9">
      <w:pPr>
        <w:pStyle w:val="Liststycke123"/>
      </w:pPr>
      <w:r w:rsidRPr="00DF4524">
        <w:t xml:space="preserve">Näst största suspekta förändringen belägen i följande sektor(er) </w:t>
      </w:r>
      <w:r w:rsidR="006E6BC9">
        <w:fldChar w:fldCharType="begin">
          <w:ffData>
            <w:name w:val="Text1"/>
            <w:enabled/>
            <w:calcOnExit w:val="0"/>
            <w:textInput/>
          </w:ffData>
        </w:fldChar>
      </w:r>
      <w:r w:rsidR="006E6BC9">
        <w:instrText xml:space="preserve"> FORMTEXT </w:instrText>
      </w:r>
      <w:r w:rsidR="006E6BC9">
        <w:fldChar w:fldCharType="separate"/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fldChar w:fldCharType="end"/>
      </w:r>
      <w:r w:rsidRPr="00DF4524">
        <w:br/>
        <w:t xml:space="preserve">Största bredd </w:t>
      </w:r>
      <w:r w:rsidR="006E6BC9" w:rsidRPr="00DF4524">
        <w:t xml:space="preserve"> </w:t>
      </w:r>
      <w:r w:rsidR="006E6BC9">
        <w:fldChar w:fldCharType="begin">
          <w:ffData>
            <w:name w:val="Text1"/>
            <w:enabled/>
            <w:calcOnExit w:val="0"/>
            <w:textInput/>
          </w:ffData>
        </w:fldChar>
      </w:r>
      <w:r w:rsidR="006E6BC9">
        <w:instrText xml:space="preserve"> FORMTEXT </w:instrText>
      </w:r>
      <w:r w:rsidR="006E6BC9">
        <w:fldChar w:fldCharType="separate"/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fldChar w:fldCharType="end"/>
      </w:r>
      <w:r w:rsidR="006E6BC9">
        <w:t xml:space="preserve"> </w:t>
      </w:r>
      <w:r w:rsidRPr="00DF4524">
        <w:t xml:space="preserve">djup </w:t>
      </w:r>
      <w:r w:rsidR="006E6BC9" w:rsidRPr="00DF4524">
        <w:t xml:space="preserve"> </w:t>
      </w:r>
      <w:r w:rsidR="006E6BC9">
        <w:fldChar w:fldCharType="begin">
          <w:ffData>
            <w:name w:val="Text1"/>
            <w:enabled/>
            <w:calcOnExit w:val="0"/>
            <w:textInput/>
          </w:ffData>
        </w:fldChar>
      </w:r>
      <w:r w:rsidR="006E6BC9">
        <w:instrText xml:space="preserve"> FORMTEXT </w:instrText>
      </w:r>
      <w:r w:rsidR="006E6BC9">
        <w:fldChar w:fldCharType="separate"/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fldChar w:fldCharType="end"/>
      </w:r>
      <w:r w:rsidR="006E6BC9">
        <w:t xml:space="preserve"> </w:t>
      </w:r>
      <w:r w:rsidRPr="00DF4524">
        <w:t xml:space="preserve">höjd </w:t>
      </w:r>
      <w:r w:rsidR="006E6BC9" w:rsidRPr="00DF4524">
        <w:t xml:space="preserve"> </w:t>
      </w:r>
      <w:r w:rsidR="006E6BC9">
        <w:fldChar w:fldCharType="begin">
          <w:ffData>
            <w:name w:val="Text1"/>
            <w:enabled/>
            <w:calcOnExit w:val="0"/>
            <w:textInput/>
          </w:ffData>
        </w:fldChar>
      </w:r>
      <w:r w:rsidR="006E6BC9">
        <w:instrText xml:space="preserve"> FORMTEXT </w:instrText>
      </w:r>
      <w:r w:rsidR="006E6BC9">
        <w:fldChar w:fldCharType="separate"/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fldChar w:fldCharType="end"/>
      </w:r>
      <w:r w:rsidRPr="00DF4524">
        <w:br/>
        <w:t>Sammanfattande PI-RAD-score</w:t>
      </w:r>
      <w:r w:rsidR="006E6BC9" w:rsidRPr="00DF4524">
        <w:t xml:space="preserve"> </w:t>
      </w:r>
      <w:r w:rsidR="006E6BC9">
        <w:fldChar w:fldCharType="begin">
          <w:ffData>
            <w:name w:val="Text1"/>
            <w:enabled/>
            <w:calcOnExit w:val="0"/>
            <w:textInput/>
          </w:ffData>
        </w:fldChar>
      </w:r>
      <w:r w:rsidR="006E6BC9">
        <w:instrText xml:space="preserve"> FORMTEXT </w:instrText>
      </w:r>
      <w:r w:rsidR="006E6BC9">
        <w:fldChar w:fldCharType="separate"/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fldChar w:fldCharType="end"/>
      </w:r>
    </w:p>
    <w:p w14:paraId="380AEA82" w14:textId="7BC6A7B7" w:rsidR="002B67AD" w:rsidRPr="00DF4524" w:rsidRDefault="002B67AD" w:rsidP="006E6BC9">
      <w:pPr>
        <w:pStyle w:val="Liststycke123"/>
      </w:pPr>
      <w:r w:rsidRPr="00DF4524">
        <w:t xml:space="preserve">Tredje största förändringen belägen i följande sektor(er) </w:t>
      </w:r>
      <w:r w:rsidR="006E6BC9">
        <w:fldChar w:fldCharType="begin">
          <w:ffData>
            <w:name w:val="Text1"/>
            <w:enabled/>
            <w:calcOnExit w:val="0"/>
            <w:textInput/>
          </w:ffData>
        </w:fldChar>
      </w:r>
      <w:r w:rsidR="006E6BC9">
        <w:instrText xml:space="preserve"> FORMTEXT </w:instrText>
      </w:r>
      <w:r w:rsidR="006E6BC9">
        <w:fldChar w:fldCharType="separate"/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fldChar w:fldCharType="end"/>
      </w:r>
      <w:r w:rsidRPr="00DF4524">
        <w:br/>
        <w:t xml:space="preserve">Största bredd </w:t>
      </w:r>
      <w:r w:rsidR="006E6BC9" w:rsidRPr="00DF4524">
        <w:t xml:space="preserve"> </w:t>
      </w:r>
      <w:r w:rsidR="006E6BC9">
        <w:fldChar w:fldCharType="begin">
          <w:ffData>
            <w:name w:val="Text1"/>
            <w:enabled/>
            <w:calcOnExit w:val="0"/>
            <w:textInput/>
          </w:ffData>
        </w:fldChar>
      </w:r>
      <w:r w:rsidR="006E6BC9">
        <w:instrText xml:space="preserve"> FORMTEXT </w:instrText>
      </w:r>
      <w:r w:rsidR="006E6BC9">
        <w:fldChar w:fldCharType="separate"/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fldChar w:fldCharType="end"/>
      </w:r>
      <w:r w:rsidR="006E6BC9">
        <w:t xml:space="preserve"> </w:t>
      </w:r>
      <w:r w:rsidRPr="00DF4524">
        <w:t xml:space="preserve">djup </w:t>
      </w:r>
      <w:r w:rsidR="006E6BC9" w:rsidRPr="00DF4524">
        <w:t xml:space="preserve"> </w:t>
      </w:r>
      <w:r w:rsidR="006E6BC9">
        <w:fldChar w:fldCharType="begin">
          <w:ffData>
            <w:name w:val="Text1"/>
            <w:enabled/>
            <w:calcOnExit w:val="0"/>
            <w:textInput/>
          </w:ffData>
        </w:fldChar>
      </w:r>
      <w:r w:rsidR="006E6BC9">
        <w:instrText xml:space="preserve"> FORMTEXT </w:instrText>
      </w:r>
      <w:r w:rsidR="006E6BC9">
        <w:fldChar w:fldCharType="separate"/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fldChar w:fldCharType="end"/>
      </w:r>
      <w:r w:rsidR="006E6BC9">
        <w:t xml:space="preserve"> </w:t>
      </w:r>
      <w:r w:rsidRPr="00DF4524">
        <w:t xml:space="preserve">höjd </w:t>
      </w:r>
      <w:r w:rsidR="006E6BC9" w:rsidRPr="00DF4524">
        <w:t xml:space="preserve"> </w:t>
      </w:r>
      <w:r w:rsidR="006E6BC9">
        <w:fldChar w:fldCharType="begin">
          <w:ffData>
            <w:name w:val="Text1"/>
            <w:enabled/>
            <w:calcOnExit w:val="0"/>
            <w:textInput/>
          </w:ffData>
        </w:fldChar>
      </w:r>
      <w:r w:rsidR="006E6BC9">
        <w:instrText xml:space="preserve"> FORMTEXT </w:instrText>
      </w:r>
      <w:r w:rsidR="006E6BC9">
        <w:fldChar w:fldCharType="separate"/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fldChar w:fldCharType="end"/>
      </w:r>
      <w:r w:rsidRPr="00DF4524">
        <w:br/>
        <w:t>Sammanfattande PI-RAD-score</w:t>
      </w:r>
      <w:r w:rsidR="006E6BC9" w:rsidRPr="00DF4524">
        <w:t xml:space="preserve"> </w:t>
      </w:r>
      <w:r w:rsidR="006E6BC9">
        <w:fldChar w:fldCharType="begin">
          <w:ffData>
            <w:name w:val="Text1"/>
            <w:enabled/>
            <w:calcOnExit w:val="0"/>
            <w:textInput/>
          </w:ffData>
        </w:fldChar>
      </w:r>
      <w:r w:rsidR="006E6BC9">
        <w:instrText xml:space="preserve"> FORMTEXT </w:instrText>
      </w:r>
      <w:r w:rsidR="006E6BC9">
        <w:fldChar w:fldCharType="separate"/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rPr>
          <w:noProof/>
        </w:rPr>
        <w:t> </w:t>
      </w:r>
      <w:r w:rsidR="006E6BC9">
        <w:fldChar w:fldCharType="end"/>
      </w:r>
    </w:p>
    <w:p w14:paraId="15D352A6" w14:textId="21450544" w:rsidR="002B67AD" w:rsidRPr="00DF4524" w:rsidRDefault="002B67AD" w:rsidP="00B535C8"/>
    <w:bookmarkEnd w:id="0"/>
    <w:bookmarkEnd w:id="1"/>
    <w:sectPr w:rsidR="002B67AD" w:rsidRPr="00DF4524" w:rsidSect="006A34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46" w:right="560" w:bottom="1417" w:left="1417" w:header="426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3C4BD" w14:textId="77777777" w:rsidR="007E124B" w:rsidRDefault="007E124B" w:rsidP="00C92EE4">
      <w:r>
        <w:separator/>
      </w:r>
    </w:p>
    <w:p w14:paraId="756F58B4" w14:textId="77777777" w:rsidR="007E124B" w:rsidRDefault="007E124B" w:rsidP="00C92EE4"/>
    <w:p w14:paraId="4BAAED9F" w14:textId="77777777" w:rsidR="007E124B" w:rsidRDefault="007E124B" w:rsidP="00C92EE4"/>
    <w:p w14:paraId="776ACCE4" w14:textId="77777777" w:rsidR="007E124B" w:rsidRDefault="007E124B" w:rsidP="00C92EE4"/>
    <w:p w14:paraId="574348C1" w14:textId="77777777" w:rsidR="007E124B" w:rsidRDefault="007E124B" w:rsidP="00C92EE4"/>
    <w:p w14:paraId="4B4AECC1" w14:textId="77777777" w:rsidR="007E124B" w:rsidRDefault="007E124B" w:rsidP="00C92EE4"/>
    <w:p w14:paraId="14697D62" w14:textId="77777777" w:rsidR="007E124B" w:rsidRDefault="007E124B" w:rsidP="00C92EE4"/>
  </w:endnote>
  <w:endnote w:type="continuationSeparator" w:id="0">
    <w:p w14:paraId="33E17E1F" w14:textId="77777777" w:rsidR="007E124B" w:rsidRDefault="007E124B" w:rsidP="00C92EE4">
      <w:r>
        <w:continuationSeparator/>
      </w:r>
    </w:p>
    <w:p w14:paraId="6CB048FF" w14:textId="77777777" w:rsidR="007E124B" w:rsidRDefault="007E124B" w:rsidP="00C92EE4"/>
    <w:p w14:paraId="41ED4164" w14:textId="77777777" w:rsidR="007E124B" w:rsidRDefault="007E124B" w:rsidP="00C92EE4"/>
    <w:p w14:paraId="45F282C1" w14:textId="77777777" w:rsidR="007E124B" w:rsidRDefault="007E124B" w:rsidP="00C92EE4"/>
    <w:p w14:paraId="038EEF66" w14:textId="77777777" w:rsidR="007E124B" w:rsidRDefault="007E124B" w:rsidP="00C92EE4"/>
    <w:p w14:paraId="1D82C1E5" w14:textId="77777777" w:rsidR="007E124B" w:rsidRDefault="007E124B" w:rsidP="00C92EE4"/>
    <w:p w14:paraId="3C553D9E" w14:textId="77777777" w:rsidR="007E124B" w:rsidRDefault="007E124B" w:rsidP="00C92E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Arial"/>
    <w:charset w:val="00"/>
    <w:family w:val="auto"/>
    <w:pitch w:val="variable"/>
    <w:sig w:usb0="60000287" w:usb1="00000001" w:usb2="0000000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aker 2 Lancet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0000000000000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30DD8" w14:textId="77777777" w:rsidR="0050008C" w:rsidRDefault="005000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77E1B" w14:textId="3383D31C" w:rsidR="006E6BC9" w:rsidRDefault="00DB3CF1" w:rsidP="006E6BC9">
    <w:pPr>
      <w:pStyle w:val="Sidfot"/>
      <w:jc w:val="left"/>
    </w:pPr>
    <w:r>
      <w:t xml:space="preserve">Bilaga 3 </w:t>
    </w:r>
    <w:r w:rsidR="006E6BC9">
      <w:t>Nationellt</w:t>
    </w:r>
    <w:r w:rsidR="0050008C">
      <w:t xml:space="preserve"> vårdprogram prostatacancer 2021</w:t>
    </w:r>
    <w:bookmarkStart w:id="5" w:name="_GoBack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061ED" w14:textId="77777777" w:rsidR="0050008C" w:rsidRDefault="005000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01CC3" w14:textId="77777777" w:rsidR="007E124B" w:rsidRDefault="007E124B" w:rsidP="00C92EE4">
      <w:r>
        <w:separator/>
      </w:r>
    </w:p>
    <w:p w14:paraId="0B1C5277" w14:textId="77777777" w:rsidR="007E124B" w:rsidRDefault="007E124B" w:rsidP="00C92EE4"/>
    <w:p w14:paraId="589448BD" w14:textId="77777777" w:rsidR="007E124B" w:rsidRDefault="007E124B" w:rsidP="00C92EE4"/>
    <w:p w14:paraId="4BB76CA0" w14:textId="77777777" w:rsidR="007E124B" w:rsidRDefault="007E124B" w:rsidP="00C92EE4"/>
    <w:p w14:paraId="56CF1A87" w14:textId="77777777" w:rsidR="007E124B" w:rsidRDefault="007E124B" w:rsidP="00C92EE4"/>
    <w:p w14:paraId="6239962A" w14:textId="77777777" w:rsidR="007E124B" w:rsidRDefault="007E124B" w:rsidP="00C92EE4"/>
    <w:p w14:paraId="5642C364" w14:textId="77777777" w:rsidR="007E124B" w:rsidRDefault="007E124B" w:rsidP="00C92EE4"/>
  </w:footnote>
  <w:footnote w:type="continuationSeparator" w:id="0">
    <w:p w14:paraId="17C35762" w14:textId="77777777" w:rsidR="007E124B" w:rsidRDefault="007E124B" w:rsidP="00C92EE4">
      <w:r>
        <w:continuationSeparator/>
      </w:r>
    </w:p>
    <w:p w14:paraId="3BFBFA7B" w14:textId="77777777" w:rsidR="007E124B" w:rsidRDefault="007E124B" w:rsidP="00C92EE4"/>
    <w:p w14:paraId="4CC51D25" w14:textId="77777777" w:rsidR="007E124B" w:rsidRDefault="007E124B" w:rsidP="00C92EE4"/>
    <w:p w14:paraId="40FBF3D3" w14:textId="77777777" w:rsidR="007E124B" w:rsidRDefault="007E124B" w:rsidP="00C92EE4"/>
    <w:p w14:paraId="1CC5C843" w14:textId="77777777" w:rsidR="007E124B" w:rsidRDefault="007E124B" w:rsidP="00C92EE4"/>
    <w:p w14:paraId="6AA06750" w14:textId="77777777" w:rsidR="007E124B" w:rsidRDefault="007E124B" w:rsidP="00C92EE4"/>
    <w:p w14:paraId="26A85203" w14:textId="77777777" w:rsidR="007E124B" w:rsidRDefault="007E124B" w:rsidP="00C92EE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D9DA2" w14:textId="77777777" w:rsidR="0045375E" w:rsidRPr="00A4648D" w:rsidRDefault="0045375E" w:rsidP="00A4648D">
    <w:pPr>
      <w:pStyle w:val="Sidhuvud"/>
    </w:pPr>
    <w:r w:rsidRPr="00A4648D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34E252D" wp14:editId="77F511E0">
              <wp:simplePos x="0" y="0"/>
              <wp:positionH relativeFrom="column">
                <wp:posOffset>6172200</wp:posOffset>
              </wp:positionH>
              <wp:positionV relativeFrom="paragraph">
                <wp:posOffset>-101600</wp:posOffset>
              </wp:positionV>
              <wp:extent cx="647505" cy="647505"/>
              <wp:effectExtent l="0" t="0" r="0" b="0"/>
              <wp:wrapNone/>
              <wp:docPr id="18" name="Ellips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505" cy="647505"/>
                      </a:xfrm>
                      <a:prstGeom prst="ellipse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oval w14:anchorId="1B2EF652" id="Ellips 18" o:spid="_x0000_s1026" style="position:absolute;margin-left:486pt;margin-top:-8pt;width:51pt;height:5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" fillcolor="#19975d [3207]" stroked="f"/>
          </w:pict>
        </mc:Fallback>
      </mc:AlternateContent>
    </w:r>
    <w:r w:rsidRPr="00A4648D">
      <w:rPr>
        <w:noProof/>
      </w:rPr>
      <w:drawing>
        <wp:anchor distT="0" distB="0" distL="114300" distR="114300" simplePos="0" relativeHeight="251686912" behindDoc="1" locked="0" layoutInCell="1" allowOverlap="1" wp14:anchorId="0FBBB91C" wp14:editId="2FB92F08">
          <wp:simplePos x="0" y="0"/>
          <wp:positionH relativeFrom="column">
            <wp:posOffset>6172200</wp:posOffset>
          </wp:positionH>
          <wp:positionV relativeFrom="paragraph">
            <wp:posOffset>-86360</wp:posOffset>
          </wp:positionV>
          <wp:extent cx="612140" cy="612140"/>
          <wp:effectExtent l="0" t="0" r="0" b="0"/>
          <wp:wrapNone/>
          <wp:docPr id="19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648D">
      <w:t xml:space="preserve">REGIONALA CANCERCENTRUM </w:t>
    </w:r>
  </w:p>
  <w:p w14:paraId="6EA5377A" w14:textId="77777777" w:rsidR="0045375E" w:rsidRPr="005A4D9C" w:rsidRDefault="0045375E" w:rsidP="005A4D9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6E4D6" w14:textId="77777777" w:rsidR="0045375E" w:rsidRPr="00A4648D" w:rsidRDefault="0045375E" w:rsidP="00A4648D">
    <w:pPr>
      <w:pStyle w:val="Sidhuvud"/>
    </w:pPr>
    <w:r w:rsidRPr="00A4648D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1C59AA4" wp14:editId="44CA688F">
              <wp:simplePos x="0" y="0"/>
              <wp:positionH relativeFrom="column">
                <wp:posOffset>-1028700</wp:posOffset>
              </wp:positionH>
              <wp:positionV relativeFrom="paragraph">
                <wp:posOffset>-101600</wp:posOffset>
              </wp:positionV>
              <wp:extent cx="647505" cy="647505"/>
              <wp:effectExtent l="0" t="0" r="0" b="0"/>
              <wp:wrapNone/>
              <wp:docPr id="16" name="Ellip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505" cy="647505"/>
                      </a:xfrm>
                      <a:prstGeom prst="ellipse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oval w14:anchorId="39B78D04" id="Ellips 16" o:spid="_x0000_s1026" style="position:absolute;margin-left:-81pt;margin-top:-8pt;width:51pt;height:5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" fillcolor="#19975d [3207]" stroked="f"/>
          </w:pict>
        </mc:Fallback>
      </mc:AlternateContent>
    </w:r>
    <w:r w:rsidRPr="00A4648D">
      <w:t xml:space="preserve">REGIONALA CANCERCENTRUM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F4307" w14:textId="77777777" w:rsidR="0050008C" w:rsidRDefault="005000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41DCA"/>
    <w:multiLevelType w:val="hybridMultilevel"/>
    <w:tmpl w:val="242AAC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3D9C"/>
    <w:multiLevelType w:val="hybridMultilevel"/>
    <w:tmpl w:val="744E38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D1877"/>
    <w:multiLevelType w:val="hybridMultilevel"/>
    <w:tmpl w:val="97C4C0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C4619"/>
    <w:multiLevelType w:val="hybridMultilevel"/>
    <w:tmpl w:val="23CCBAD2"/>
    <w:lvl w:ilvl="0" w:tplc="3852EA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F6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953AB6"/>
    <w:multiLevelType w:val="hybridMultilevel"/>
    <w:tmpl w:val="80DE29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12B6F"/>
    <w:multiLevelType w:val="hybridMultilevel"/>
    <w:tmpl w:val="1C601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44537"/>
    <w:multiLevelType w:val="hybridMultilevel"/>
    <w:tmpl w:val="4030F2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11554"/>
    <w:multiLevelType w:val="hybridMultilevel"/>
    <w:tmpl w:val="43740D2C"/>
    <w:lvl w:ilvl="0" w:tplc="ABB274EE">
      <w:start w:val="1"/>
      <w:numFmt w:val="decimal"/>
      <w:pStyle w:val="PunktlistaNatvpsiffror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CD5CA9"/>
    <w:multiLevelType w:val="hybridMultilevel"/>
    <w:tmpl w:val="D85AAB88"/>
    <w:lvl w:ilvl="0" w:tplc="3B0EE66C">
      <w:start w:val="1"/>
      <w:numFmt w:val="bullet"/>
      <w:pStyle w:val="PunktlistaNatvp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7127C6A">
      <w:start w:val="1"/>
      <w:numFmt w:val="bullet"/>
      <w:pStyle w:val="PunktlistaNatvpunderpunkter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3064DF"/>
    <w:multiLevelType w:val="multilevel"/>
    <w:tmpl w:val="EAEC0084"/>
    <w:lvl w:ilvl="0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pStyle w:val="Liststycke-niv2"/>
      <w:lvlText w:val="-"/>
      <w:lvlJc w:val="left"/>
      <w:pPr>
        <w:ind w:left="2160" w:hanging="10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EC76B6"/>
    <w:multiLevelType w:val="multilevel"/>
    <w:tmpl w:val="2D22F3A0"/>
    <w:lvl w:ilvl="0">
      <w:start w:val="1"/>
      <w:numFmt w:val="bullet"/>
      <w:pStyle w:val="RutaLista2"/>
      <w:lvlText w:val=""/>
      <w:lvlJc w:val="left"/>
      <w:pPr>
        <w:ind w:left="131" w:hanging="1213"/>
      </w:pPr>
      <w:rPr>
        <w:rFonts w:ascii="Symbol" w:hAnsi="Symbol" w:hint="default"/>
      </w:rPr>
    </w:lvl>
    <w:lvl w:ilvl="1">
      <w:start w:val="1"/>
      <w:numFmt w:val="bullet"/>
      <w:pStyle w:val="RutaLista2"/>
      <w:lvlText w:val="-"/>
      <w:lvlJc w:val="left"/>
      <w:pPr>
        <w:ind w:left="85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</w:abstractNum>
  <w:abstractNum w:abstractNumId="12" w15:restartNumberingAfterBreak="0">
    <w:nsid w:val="6679023B"/>
    <w:multiLevelType w:val="multilevel"/>
    <w:tmpl w:val="F920D720"/>
    <w:lvl w:ilvl="0">
      <w:start w:val="1"/>
      <w:numFmt w:val="decimal"/>
      <w:pStyle w:val="Rubrik1"/>
      <w:suff w:val="nothing"/>
      <w:lvlText w:val="%1"/>
      <w:lvlJc w:val="left"/>
      <w:pPr>
        <w:ind w:left="-141" w:firstLine="141"/>
      </w:pPr>
      <w:rPr>
        <w:rFonts w:hint="default"/>
        <w:vanish/>
        <w:color w:val="000000" w:themeColor="text1"/>
      </w:rPr>
    </w:lvl>
    <w:lvl w:ilvl="1">
      <w:start w:val="1"/>
      <w:numFmt w:val="decimal"/>
      <w:pStyle w:val="Rubrik2"/>
      <w:lvlText w:val="%1.%2"/>
      <w:lvlJc w:val="left"/>
      <w:pPr>
        <w:ind w:left="1134" w:hanging="1134"/>
      </w:pPr>
      <w:rPr>
        <w:rFonts w:hint="default"/>
        <w:vanish w:val="0"/>
      </w:rPr>
    </w:lvl>
    <w:lvl w:ilvl="2">
      <w:start w:val="1"/>
      <w:numFmt w:val="decimal"/>
      <w:pStyle w:val="Rubrik3"/>
      <w:lvlText w:val="%1.%2.%3"/>
      <w:lvlJc w:val="left"/>
      <w:pPr>
        <w:ind w:left="1333" w:hanging="1333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1"/>
        </w:tabs>
        <w:ind w:left="1701" w:hanging="1701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2325" w:hanging="23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0B939BC"/>
    <w:multiLevelType w:val="multilevel"/>
    <w:tmpl w:val="1E089D74"/>
    <w:lvl w:ilvl="0">
      <w:start w:val="1"/>
      <w:numFmt w:val="bullet"/>
      <w:pStyle w:val="RutaLista"/>
      <w:lvlText w:val=""/>
      <w:lvlJc w:val="left"/>
      <w:pPr>
        <w:ind w:left="131" w:hanging="1213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85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</w:abstractNum>
  <w:abstractNum w:abstractNumId="14" w15:restartNumberingAfterBreak="0">
    <w:nsid w:val="73AC63BE"/>
    <w:multiLevelType w:val="hybridMultilevel"/>
    <w:tmpl w:val="9724A9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B00E2"/>
    <w:multiLevelType w:val="hybridMultilevel"/>
    <w:tmpl w:val="E3A6F5CA"/>
    <w:lvl w:ilvl="0" w:tplc="B9FC9DDC">
      <w:start w:val="1"/>
      <w:numFmt w:val="bullet"/>
      <w:pStyle w:val="Kantlinj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E8746944">
      <w:start w:val="1"/>
      <w:numFmt w:val="bullet"/>
      <w:pStyle w:val="KantlinjeLista2"/>
      <w:lvlText w:val="-"/>
      <w:lvlJc w:val="left"/>
      <w:pPr>
        <w:ind w:left="172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90A5864"/>
    <w:multiLevelType w:val="hybridMultilevel"/>
    <w:tmpl w:val="97D8DDE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C54028"/>
    <w:multiLevelType w:val="hybridMultilevel"/>
    <w:tmpl w:val="08DE7A76"/>
    <w:lvl w:ilvl="0" w:tplc="E6E0D214">
      <w:start w:val="1"/>
      <w:numFmt w:val="decimal"/>
      <w:pStyle w:val="Liststycke123"/>
      <w:lvlText w:val="%1."/>
      <w:lvlJc w:val="left"/>
      <w:pPr>
        <w:ind w:left="567" w:hanging="357"/>
      </w:pPr>
      <w:rPr>
        <w:rFonts w:hint="default"/>
      </w:rPr>
    </w:lvl>
    <w:lvl w:ilvl="1" w:tplc="872AE6F2">
      <w:start w:val="1"/>
      <w:numFmt w:val="lowerLetter"/>
      <w:pStyle w:val="Liststyckeabc"/>
      <w:lvlText w:val="%2."/>
      <w:lvlJc w:val="left"/>
      <w:pPr>
        <w:ind w:left="1287" w:hanging="360"/>
      </w:pPr>
    </w:lvl>
    <w:lvl w:ilvl="2" w:tplc="041D001B" w:tentative="1">
      <w:start w:val="1"/>
      <w:numFmt w:val="lowerRoman"/>
      <w:lvlText w:val="%3."/>
      <w:lvlJc w:val="right"/>
      <w:pPr>
        <w:ind w:left="2007" w:hanging="180"/>
      </w:pPr>
    </w:lvl>
    <w:lvl w:ilvl="3" w:tplc="041D000F" w:tentative="1">
      <w:start w:val="1"/>
      <w:numFmt w:val="decimal"/>
      <w:lvlText w:val="%4."/>
      <w:lvlJc w:val="left"/>
      <w:pPr>
        <w:ind w:left="2727" w:hanging="360"/>
      </w:pPr>
    </w:lvl>
    <w:lvl w:ilvl="4" w:tplc="041D0019" w:tentative="1">
      <w:start w:val="1"/>
      <w:numFmt w:val="lowerLetter"/>
      <w:lvlText w:val="%5."/>
      <w:lvlJc w:val="left"/>
      <w:pPr>
        <w:ind w:left="3447" w:hanging="360"/>
      </w:pPr>
    </w:lvl>
    <w:lvl w:ilvl="5" w:tplc="041D001B" w:tentative="1">
      <w:start w:val="1"/>
      <w:numFmt w:val="lowerRoman"/>
      <w:lvlText w:val="%6."/>
      <w:lvlJc w:val="right"/>
      <w:pPr>
        <w:ind w:left="4167" w:hanging="180"/>
      </w:pPr>
    </w:lvl>
    <w:lvl w:ilvl="6" w:tplc="041D000F" w:tentative="1">
      <w:start w:val="1"/>
      <w:numFmt w:val="decimal"/>
      <w:lvlText w:val="%7."/>
      <w:lvlJc w:val="left"/>
      <w:pPr>
        <w:ind w:left="4887" w:hanging="360"/>
      </w:pPr>
    </w:lvl>
    <w:lvl w:ilvl="7" w:tplc="041D0019" w:tentative="1">
      <w:start w:val="1"/>
      <w:numFmt w:val="lowerLetter"/>
      <w:lvlText w:val="%8."/>
      <w:lvlJc w:val="left"/>
      <w:pPr>
        <w:ind w:left="5607" w:hanging="360"/>
      </w:pPr>
    </w:lvl>
    <w:lvl w:ilvl="8" w:tplc="041D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8" w15:restartNumberingAfterBreak="0">
    <w:nsid w:val="7FD20213"/>
    <w:multiLevelType w:val="hybridMultilevel"/>
    <w:tmpl w:val="8ADC99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7"/>
  </w:num>
  <w:num w:numId="4">
    <w:abstractNumId w:val="10"/>
  </w:num>
  <w:num w:numId="5">
    <w:abstractNumId w:val="12"/>
  </w:num>
  <w:num w:numId="6">
    <w:abstractNumId w:val="13"/>
  </w:num>
  <w:num w:numId="7">
    <w:abstractNumId w:val="15"/>
  </w:num>
  <w:num w:numId="8">
    <w:abstractNumId w:val="8"/>
  </w:num>
  <w:num w:numId="9">
    <w:abstractNumId w:val="9"/>
  </w:num>
  <w:num w:numId="10">
    <w:abstractNumId w:val="3"/>
  </w:num>
  <w:num w:numId="11">
    <w:abstractNumId w:val="14"/>
  </w:num>
  <w:num w:numId="12">
    <w:abstractNumId w:val="0"/>
  </w:num>
  <w:num w:numId="13">
    <w:abstractNumId w:val="5"/>
  </w:num>
  <w:num w:numId="14">
    <w:abstractNumId w:val="7"/>
  </w:num>
  <w:num w:numId="15">
    <w:abstractNumId w:val="16"/>
  </w:num>
  <w:num w:numId="16">
    <w:abstractNumId w:val="1"/>
  </w:num>
  <w:num w:numId="17">
    <w:abstractNumId w:val="6"/>
  </w:num>
  <w:num w:numId="18">
    <w:abstractNumId w:val="2"/>
  </w:num>
  <w:num w:numId="19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attachedTemplate r:id="rId1"/>
  <w:stylePaneFormatFilter w:val="5E04" w:allStyles="0" w:customStyles="0" w:latentStyles="1" w:stylesInUse="0" w:headingStyles="0" w:numberingStyles="0" w:tableStyles="0" w:directFormattingOnRuns="0" w:directFormattingOnParagraphs="1" w:directFormattingOnNumbering="1" w:directFormattingOnTables="1" w:clearFormatting="1" w:top3HeadingStyles="0" w:visibleStyles="1" w:alternateStyleNames="0"/>
  <w:stylePaneSortMethod w:val="0000"/>
  <w:styleLockTheme/>
  <w:styleLockQFSet/>
  <w:defaultTabStop w:val="1304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 Hakparentes&lt;/Style&gt;&lt;LeftDelim&gt;{&lt;/LeftDelim&gt;&lt;RightDelim&gt;}&lt;/RightDelim&gt;&lt;FontName&gt;Garamond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1&lt;/HyperlinksVisible&gt;&lt;EnableBibliographyCategories&gt;0&lt;/EnableBibliographyCategories&gt;&lt;/ENLayout&gt;"/>
    <w:docVar w:name="EN.Libraries" w:val="&lt;Libraries&gt;&lt;item db-id=&quot;zd9rtsax6pdarwexpvnvpzeoz5rt2ratae9d&quot;&gt;Prostata&lt;record-ids&gt;&lt;item&gt;1&lt;/item&gt;&lt;item&gt;2&lt;/item&gt;&lt;item&gt;4&lt;/item&gt;&lt;item&gt;7&lt;/item&gt;&lt;item&gt;8&lt;/item&gt;&lt;item&gt;9&lt;/item&gt;&lt;item&gt;12&lt;/item&gt;&lt;item&gt;13&lt;/item&gt;&lt;item&gt;14&lt;/item&gt;&lt;item&gt;15&lt;/item&gt;&lt;item&gt;17&lt;/item&gt;&lt;item&gt;18&lt;/item&gt;&lt;item&gt;19&lt;/item&gt;&lt;item&gt;20&lt;/item&gt;&lt;item&gt;21&lt;/item&gt;&lt;item&gt;22&lt;/item&gt;&lt;item&gt;25&lt;/item&gt;&lt;item&gt;27&lt;/item&gt;&lt;item&gt;28&lt;/item&gt;&lt;item&gt;30&lt;/item&gt;&lt;item&gt;31&lt;/item&gt;&lt;item&gt;33&lt;/item&gt;&lt;item&gt;34&lt;/item&gt;&lt;item&gt;35&lt;/item&gt;&lt;item&gt;36&lt;/item&gt;&lt;item&gt;37&lt;/item&gt;&lt;item&gt;38&lt;/item&gt;&lt;item&gt;39&lt;/item&gt;&lt;item&gt;41&lt;/item&gt;&lt;item&gt;43&lt;/item&gt;&lt;item&gt;45&lt;/item&gt;&lt;item&gt;46&lt;/item&gt;&lt;item&gt;48&lt;/item&gt;&lt;item&gt;49&lt;/item&gt;&lt;item&gt;52&lt;/item&gt;&lt;item&gt;54&lt;/item&gt;&lt;item&gt;55&lt;/item&gt;&lt;item&gt;58&lt;/item&gt;&lt;item&gt;59&lt;/item&gt;&lt;item&gt;61&lt;/item&gt;&lt;item&gt;63&lt;/item&gt;&lt;item&gt;65&lt;/item&gt;&lt;item&gt;66&lt;/item&gt;&lt;item&gt;67&lt;/item&gt;&lt;item&gt;68&lt;/item&gt;&lt;item&gt;69&lt;/item&gt;&lt;item&gt;70&lt;/item&gt;&lt;item&gt;71&lt;/item&gt;&lt;item&gt;73&lt;/item&gt;&lt;item&gt;75&lt;/item&gt;&lt;item&gt;79&lt;/item&gt;&lt;item&gt;80&lt;/item&gt;&lt;item&gt;81&lt;/item&gt;&lt;item&gt;104&lt;/item&gt;&lt;item&gt;107&lt;/item&gt;&lt;item&gt;110&lt;/item&gt;&lt;item&gt;111&lt;/item&gt;&lt;item&gt;112&lt;/item&gt;&lt;item&gt;113&lt;/item&gt;&lt;item&gt;114&lt;/item&gt;&lt;item&gt;116&lt;/item&gt;&lt;item&gt;117&lt;/item&gt;&lt;item&gt;118&lt;/item&gt;&lt;item&gt;119&lt;/item&gt;&lt;item&gt;120&lt;/item&gt;&lt;item&gt;121&lt;/item&gt;&lt;item&gt;122&lt;/item&gt;&lt;item&gt;124&lt;/item&gt;&lt;item&gt;125&lt;/item&gt;&lt;item&gt;126&lt;/item&gt;&lt;item&gt;127&lt;/item&gt;&lt;item&gt;128&lt;/item&gt;&lt;item&gt;130&lt;/item&gt;&lt;item&gt;131&lt;/item&gt;&lt;item&gt;132&lt;/item&gt;&lt;item&gt;136&lt;/item&gt;&lt;item&gt;138&lt;/item&gt;&lt;item&gt;141&lt;/item&gt;&lt;item&gt;142&lt;/item&gt;&lt;item&gt;145&lt;/item&gt;&lt;item&gt;146&lt;/item&gt;&lt;item&gt;147&lt;/item&gt;&lt;item&gt;157&lt;/item&gt;&lt;item&gt;161&lt;/item&gt;&lt;item&gt;165&lt;/item&gt;&lt;item&gt;166&lt;/item&gt;&lt;item&gt;167&lt;/item&gt;&lt;item&gt;168&lt;/item&gt;&lt;item&gt;171&lt;/item&gt;&lt;item&gt;172&lt;/item&gt;&lt;item&gt;175&lt;/item&gt;&lt;item&gt;176&lt;/item&gt;&lt;item&gt;177&lt;/item&gt;&lt;item&gt;178&lt;/item&gt;&lt;item&gt;180&lt;/item&gt;&lt;item&gt;182&lt;/item&gt;&lt;item&gt;183&lt;/item&gt;&lt;item&gt;186&lt;/item&gt;&lt;item&gt;187&lt;/item&gt;&lt;item&gt;189&lt;/item&gt;&lt;item&gt;190&lt;/item&gt;&lt;item&gt;191&lt;/item&gt;&lt;item&gt;192&lt;/item&gt;&lt;item&gt;193&lt;/item&gt;&lt;item&gt;194&lt;/item&gt;&lt;item&gt;195&lt;/item&gt;&lt;item&gt;199&lt;/item&gt;&lt;item&gt;200&lt;/item&gt;&lt;item&gt;201&lt;/item&gt;&lt;item&gt;203&lt;/item&gt;&lt;item&gt;205&lt;/item&gt;&lt;item&gt;206&lt;/item&gt;&lt;item&gt;207&lt;/item&gt;&lt;item&gt;208&lt;/item&gt;&lt;item&gt;209&lt;/item&gt;&lt;item&gt;210&lt;/item&gt;&lt;item&gt;211&lt;/item&gt;&lt;item&gt;212&lt;/item&gt;&lt;item&gt;213&lt;/item&gt;&lt;item&gt;214&lt;/item&gt;&lt;item&gt;215&lt;/item&gt;&lt;item&gt;216&lt;/item&gt;&lt;item&gt;217&lt;/item&gt;&lt;item&gt;218&lt;/item&gt;&lt;item&gt;219&lt;/item&gt;&lt;item&gt;220&lt;/item&gt;&lt;item&gt;221&lt;/item&gt;&lt;item&gt;222&lt;/item&gt;&lt;item&gt;223&lt;/item&gt;&lt;item&gt;224&lt;/item&gt;&lt;item&gt;225&lt;/item&gt;&lt;item&gt;226&lt;/item&gt;&lt;item&gt;228&lt;/item&gt;&lt;item&gt;229&lt;/item&gt;&lt;item&gt;230&lt;/item&gt;&lt;item&gt;231&lt;/item&gt;&lt;item&gt;232&lt;/item&gt;&lt;item&gt;233&lt;/item&gt;&lt;item&gt;234&lt;/item&gt;&lt;item&gt;235&lt;/item&gt;&lt;item&gt;236&lt;/item&gt;&lt;item&gt;237&lt;/item&gt;&lt;item&gt;238&lt;/item&gt;&lt;item&gt;249&lt;/item&gt;&lt;item&gt;250&lt;/item&gt;&lt;item&gt;251&lt;/item&gt;&lt;item&gt;252&lt;/item&gt;&lt;item&gt;253&lt;/item&gt;&lt;item&gt;254&lt;/item&gt;&lt;item&gt;255&lt;/item&gt;&lt;item&gt;256&lt;/item&gt;&lt;item&gt;257&lt;/item&gt;&lt;item&gt;258&lt;/item&gt;&lt;item&gt;259&lt;/item&gt;&lt;item&gt;260&lt;/item&gt;&lt;item&gt;262&lt;/item&gt;&lt;item&gt;263&lt;/item&gt;&lt;item&gt;264&lt;/item&gt;&lt;item&gt;265&lt;/item&gt;&lt;item&gt;266&lt;/item&gt;&lt;item&gt;267&lt;/item&gt;&lt;item&gt;268&lt;/item&gt;&lt;item&gt;269&lt;/item&gt;&lt;item&gt;271&lt;/item&gt;&lt;item&gt;272&lt;/item&gt;&lt;item&gt;273&lt;/item&gt;&lt;item&gt;274&lt;/item&gt;&lt;item&gt;275&lt;/item&gt;&lt;item&gt;276&lt;/item&gt;&lt;item&gt;277&lt;/item&gt;&lt;item&gt;278&lt;/item&gt;&lt;item&gt;279&lt;/item&gt;&lt;item&gt;280&lt;/item&gt;&lt;item&gt;281&lt;/item&gt;&lt;item&gt;286&lt;/item&gt;&lt;item&gt;287&lt;/item&gt;&lt;item&gt;288&lt;/item&gt;&lt;item&gt;292&lt;/item&gt;&lt;item&gt;293&lt;/item&gt;&lt;item&gt;294&lt;/item&gt;&lt;item&gt;295&lt;/item&gt;&lt;item&gt;298&lt;/item&gt;&lt;item&gt;299&lt;/item&gt;&lt;item&gt;300&lt;/item&gt;&lt;item&gt;301&lt;/item&gt;&lt;item&gt;303&lt;/item&gt;&lt;item&gt;305&lt;/item&gt;&lt;item&gt;306&lt;/item&gt;&lt;item&gt;307&lt;/item&gt;&lt;item&gt;312&lt;/item&gt;&lt;item&gt;330&lt;/item&gt;&lt;item&gt;331&lt;/item&gt;&lt;item&gt;332&lt;/item&gt;&lt;item&gt;333&lt;/item&gt;&lt;item&gt;334&lt;/item&gt;&lt;item&gt;335&lt;/item&gt;&lt;item&gt;336&lt;/item&gt;&lt;item&gt;337&lt;/item&gt;&lt;item&gt;338&lt;/item&gt;&lt;item&gt;339&lt;/item&gt;&lt;item&gt;340&lt;/item&gt;&lt;item&gt;341&lt;/item&gt;&lt;item&gt;342&lt;/item&gt;&lt;item&gt;344&lt;/item&gt;&lt;item&gt;352&lt;/item&gt;&lt;item&gt;353&lt;/item&gt;&lt;item&gt;356&lt;/item&gt;&lt;item&gt;357&lt;/item&gt;&lt;item&gt;358&lt;/item&gt;&lt;item&gt;363&lt;/item&gt;&lt;item&gt;364&lt;/item&gt;&lt;item&gt;365&lt;/item&gt;&lt;item&gt;366&lt;/item&gt;&lt;item&gt;367&lt;/item&gt;&lt;item&gt;368&lt;/item&gt;&lt;item&gt;369&lt;/item&gt;&lt;item&gt;370&lt;/item&gt;&lt;item&gt;371&lt;/item&gt;&lt;item&gt;372&lt;/item&gt;&lt;item&gt;373&lt;/item&gt;&lt;item&gt;374&lt;/item&gt;&lt;item&gt;375&lt;/item&gt;&lt;item&gt;376&lt;/item&gt;&lt;item&gt;378&lt;/item&gt;&lt;item&gt;379&lt;/item&gt;&lt;item&gt;380&lt;/item&gt;&lt;item&gt;381&lt;/item&gt;&lt;item&gt;382&lt;/item&gt;&lt;item&gt;383&lt;/item&gt;&lt;item&gt;384&lt;/item&gt;&lt;item&gt;385&lt;/item&gt;&lt;item&gt;386&lt;/item&gt;&lt;item&gt;387&lt;/item&gt;&lt;item&gt;388&lt;/item&gt;&lt;item&gt;392&lt;/item&gt;&lt;item&gt;393&lt;/item&gt;&lt;item&gt;394&lt;/item&gt;&lt;item&gt;395&lt;/item&gt;&lt;item&gt;398&lt;/item&gt;&lt;item&gt;399&lt;/item&gt;&lt;item&gt;400&lt;/item&gt;&lt;item&gt;401&lt;/item&gt;&lt;item&gt;403&lt;/item&gt;&lt;item&gt;404&lt;/item&gt;&lt;item&gt;405&lt;/item&gt;&lt;item&gt;406&lt;/item&gt;&lt;item&gt;408&lt;/item&gt;&lt;item&gt;437&lt;/item&gt;&lt;item&gt;438&lt;/item&gt;&lt;item&gt;440&lt;/item&gt;&lt;item&gt;442&lt;/item&gt;&lt;item&gt;443&lt;/item&gt;&lt;item&gt;444&lt;/item&gt;&lt;item&gt;446&lt;/item&gt;&lt;item&gt;447&lt;/item&gt;&lt;item&gt;448&lt;/item&gt;&lt;item&gt;449&lt;/item&gt;&lt;item&gt;450&lt;/item&gt;&lt;item&gt;451&lt;/item&gt;&lt;item&gt;452&lt;/item&gt;&lt;item&gt;453&lt;/item&gt;&lt;item&gt;456&lt;/item&gt;&lt;item&gt;457&lt;/item&gt;&lt;item&gt;458&lt;/item&gt;&lt;item&gt;459&lt;/item&gt;&lt;item&gt;460&lt;/item&gt;&lt;item&gt;461&lt;/item&gt;&lt;item&gt;462&lt;/item&gt;&lt;item&gt;464&lt;/item&gt;&lt;item&gt;466&lt;/item&gt;&lt;item&gt;467&lt;/item&gt;&lt;item&gt;468&lt;/item&gt;&lt;item&gt;471&lt;/item&gt;&lt;item&gt;472&lt;/item&gt;&lt;item&gt;475&lt;/item&gt;&lt;item&gt;476&lt;/item&gt;&lt;item&gt;477&lt;/item&gt;&lt;item&gt;478&lt;/item&gt;&lt;item&gt;480&lt;/item&gt;&lt;item&gt;481&lt;/item&gt;&lt;item&gt;482&lt;/item&gt;&lt;item&gt;483&lt;/item&gt;&lt;item&gt;484&lt;/item&gt;&lt;item&gt;485&lt;/item&gt;&lt;item&gt;486&lt;/item&gt;&lt;item&gt;487&lt;/item&gt;&lt;item&gt;488&lt;/item&gt;&lt;item&gt;489&lt;/item&gt;&lt;item&gt;493&lt;/item&gt;&lt;item&gt;494&lt;/item&gt;&lt;item&gt;495&lt;/item&gt;&lt;item&gt;496&lt;/item&gt;&lt;item&gt;497&lt;/item&gt;&lt;item&gt;499&lt;/item&gt;&lt;item&gt;500&lt;/item&gt;&lt;item&gt;501&lt;/item&gt;&lt;item&gt;502&lt;/item&gt;&lt;item&gt;503&lt;/item&gt;&lt;item&gt;504&lt;/item&gt;&lt;item&gt;505&lt;/item&gt;&lt;item&gt;507&lt;/item&gt;&lt;item&gt;508&lt;/item&gt;&lt;item&gt;509&lt;/item&gt;&lt;item&gt;510&lt;/item&gt;&lt;item&gt;511&lt;/item&gt;&lt;item&gt;512&lt;/item&gt;&lt;item&gt;514&lt;/item&gt;&lt;item&gt;515&lt;/item&gt;&lt;item&gt;516&lt;/item&gt;&lt;item&gt;517&lt;/item&gt;&lt;item&gt;518&lt;/item&gt;&lt;item&gt;519&lt;/item&gt;&lt;item&gt;520&lt;/item&gt;&lt;item&gt;521&lt;/item&gt;&lt;item&gt;522&lt;/item&gt;&lt;item&gt;523&lt;/item&gt;&lt;item&gt;524&lt;/item&gt;&lt;item&gt;525&lt;/item&gt;&lt;item&gt;526&lt;/item&gt;&lt;item&gt;527&lt;/item&gt;&lt;item&gt;528&lt;/item&gt;&lt;item&gt;529&lt;/item&gt;&lt;item&gt;531&lt;/item&gt;&lt;item&gt;532&lt;/item&gt;&lt;item&gt;533&lt;/item&gt;&lt;item&gt;535&lt;/item&gt;&lt;item&gt;536&lt;/item&gt;&lt;item&gt;538&lt;/item&gt;&lt;item&gt;539&lt;/item&gt;&lt;item&gt;540&lt;/item&gt;&lt;item&gt;541&lt;/item&gt;&lt;item&gt;542&lt;/item&gt;&lt;item&gt;543&lt;/item&gt;&lt;item&gt;544&lt;/item&gt;&lt;item&gt;547&lt;/item&gt;&lt;item&gt;548&lt;/item&gt;&lt;item&gt;549&lt;/item&gt;&lt;item&gt;551&lt;/item&gt;&lt;item&gt;552&lt;/item&gt;&lt;item&gt;553&lt;/item&gt;&lt;item&gt;555&lt;/item&gt;&lt;item&gt;556&lt;/item&gt;&lt;item&gt;558&lt;/item&gt;&lt;item&gt;559&lt;/item&gt;&lt;item&gt;560&lt;/item&gt;&lt;item&gt;562&lt;/item&gt;&lt;item&gt;564&lt;/item&gt;&lt;item&gt;565&lt;/item&gt;&lt;item&gt;566&lt;/item&gt;&lt;item&gt;567&lt;/item&gt;&lt;item&gt;568&lt;/item&gt;&lt;item&gt;570&lt;/item&gt;&lt;item&gt;571&lt;/item&gt;&lt;item&gt;572&lt;/item&gt;&lt;item&gt;574&lt;/item&gt;&lt;item&gt;576&lt;/item&gt;&lt;item&gt;577&lt;/item&gt;&lt;item&gt;578&lt;/item&gt;&lt;item&gt;579&lt;/item&gt;&lt;item&gt;580&lt;/item&gt;&lt;item&gt;581&lt;/item&gt;&lt;item&gt;582&lt;/item&gt;&lt;item&gt;584&lt;/item&gt;&lt;item&gt;585&lt;/item&gt;&lt;item&gt;586&lt;/item&gt;&lt;item&gt;587&lt;/item&gt;&lt;item&gt;588&lt;/item&gt;&lt;item&gt;590&lt;/item&gt;&lt;item&gt;595&lt;/item&gt;&lt;item&gt;596&lt;/item&gt;&lt;item&gt;597&lt;/item&gt;&lt;item&gt;598&lt;/item&gt;&lt;item&gt;600&lt;/item&gt;&lt;item&gt;602&lt;/item&gt;&lt;item&gt;603&lt;/item&gt;&lt;item&gt;604&lt;/item&gt;&lt;item&gt;605&lt;/item&gt;&lt;item&gt;607&lt;/item&gt;&lt;item&gt;608&lt;/item&gt;&lt;item&gt;609&lt;/item&gt;&lt;item&gt;610&lt;/item&gt;&lt;item&gt;612&lt;/item&gt;&lt;item&gt;613&lt;/item&gt;&lt;item&gt;614&lt;/item&gt;&lt;item&gt;616&lt;/item&gt;&lt;item&gt;617&lt;/item&gt;&lt;item&gt;618&lt;/item&gt;&lt;item&gt;619&lt;/item&gt;&lt;item&gt;620&lt;/item&gt;&lt;item&gt;621&lt;/item&gt;&lt;item&gt;623&lt;/item&gt;&lt;item&gt;624&lt;/item&gt;&lt;item&gt;625&lt;/item&gt;&lt;item&gt;626&lt;/item&gt;&lt;item&gt;627&lt;/item&gt;&lt;item&gt;628&lt;/item&gt;&lt;item&gt;629&lt;/item&gt;&lt;item&gt;633&lt;/item&gt;&lt;item&gt;634&lt;/item&gt;&lt;item&gt;635&lt;/item&gt;&lt;item&gt;636&lt;/item&gt;&lt;item&gt;637&lt;/item&gt;&lt;item&gt;638&lt;/item&gt;&lt;item&gt;639&lt;/item&gt;&lt;item&gt;641&lt;/item&gt;&lt;item&gt;643&lt;/item&gt;&lt;item&gt;644&lt;/item&gt;&lt;item&gt;645&lt;/item&gt;&lt;item&gt;646&lt;/item&gt;&lt;item&gt;647&lt;/item&gt;&lt;item&gt;650&lt;/item&gt;&lt;item&gt;651&lt;/item&gt;&lt;item&gt;652&lt;/item&gt;&lt;item&gt;653&lt;/item&gt;&lt;item&gt;655&lt;/item&gt;&lt;item&gt;656&lt;/item&gt;&lt;item&gt;659&lt;/item&gt;&lt;item&gt;660&lt;/item&gt;&lt;item&gt;662&lt;/item&gt;&lt;item&gt;663&lt;/item&gt;&lt;item&gt;664&lt;/item&gt;&lt;item&gt;665&lt;/item&gt;&lt;item&gt;666&lt;/item&gt;&lt;item&gt;667&lt;/item&gt;&lt;item&gt;668&lt;/item&gt;&lt;item&gt;670&lt;/item&gt;&lt;item&gt;671&lt;/item&gt;&lt;item&gt;672&lt;/item&gt;&lt;item&gt;673&lt;/item&gt;&lt;item&gt;674&lt;/item&gt;&lt;item&gt;675&lt;/item&gt;&lt;item&gt;676&lt;/item&gt;&lt;item&gt;677&lt;/item&gt;&lt;item&gt;679&lt;/item&gt;&lt;item&gt;680&lt;/item&gt;&lt;item&gt;681&lt;/item&gt;&lt;item&gt;682&lt;/item&gt;&lt;item&gt;684&lt;/item&gt;&lt;item&gt;685&lt;/item&gt;&lt;item&gt;687&lt;/item&gt;&lt;item&gt;688&lt;/item&gt;&lt;item&gt;689&lt;/item&gt;&lt;item&gt;690&lt;/item&gt;&lt;item&gt;691&lt;/item&gt;&lt;item&gt;692&lt;/item&gt;&lt;item&gt;693&lt;/item&gt;&lt;item&gt;694&lt;/item&gt;&lt;item&gt;695&lt;/item&gt;&lt;item&gt;696&lt;/item&gt;&lt;item&gt;697&lt;/item&gt;&lt;item&gt;698&lt;/item&gt;&lt;item&gt;699&lt;/item&gt;&lt;item&gt;700&lt;/item&gt;&lt;item&gt;703&lt;/item&gt;&lt;item&gt;704&lt;/item&gt;&lt;item&gt;705&lt;/item&gt;&lt;item&gt;706&lt;/item&gt;&lt;item&gt;707&lt;/item&gt;&lt;item&gt;708&lt;/item&gt;&lt;item&gt;709&lt;/item&gt;&lt;item&gt;710&lt;/item&gt;&lt;item&gt;711&lt;/item&gt;&lt;item&gt;712&lt;/item&gt;&lt;/record-ids&gt;&lt;/item&gt;&lt;/Libraries&gt;"/>
  </w:docVars>
  <w:rsids>
    <w:rsidRoot w:val="003A1B83"/>
    <w:rsid w:val="00001572"/>
    <w:rsid w:val="000020A6"/>
    <w:rsid w:val="00003F02"/>
    <w:rsid w:val="000056B5"/>
    <w:rsid w:val="0000753C"/>
    <w:rsid w:val="0001329E"/>
    <w:rsid w:val="00013A8C"/>
    <w:rsid w:val="000144F7"/>
    <w:rsid w:val="00014F91"/>
    <w:rsid w:val="00015F32"/>
    <w:rsid w:val="00022C1C"/>
    <w:rsid w:val="000231F5"/>
    <w:rsid w:val="00023C9B"/>
    <w:rsid w:val="00023F51"/>
    <w:rsid w:val="00026444"/>
    <w:rsid w:val="00027733"/>
    <w:rsid w:val="00031822"/>
    <w:rsid w:val="0003432E"/>
    <w:rsid w:val="00034F34"/>
    <w:rsid w:val="000353F0"/>
    <w:rsid w:val="000354EF"/>
    <w:rsid w:val="000355B7"/>
    <w:rsid w:val="000361D5"/>
    <w:rsid w:val="0003713F"/>
    <w:rsid w:val="000404E5"/>
    <w:rsid w:val="00040BA0"/>
    <w:rsid w:val="00041EE5"/>
    <w:rsid w:val="00042E74"/>
    <w:rsid w:val="00042EF6"/>
    <w:rsid w:val="00047030"/>
    <w:rsid w:val="0004729E"/>
    <w:rsid w:val="00050F31"/>
    <w:rsid w:val="00052286"/>
    <w:rsid w:val="00053A6A"/>
    <w:rsid w:val="00054F04"/>
    <w:rsid w:val="0005531A"/>
    <w:rsid w:val="00055D82"/>
    <w:rsid w:val="000562AC"/>
    <w:rsid w:val="00056521"/>
    <w:rsid w:val="00056987"/>
    <w:rsid w:val="00057C11"/>
    <w:rsid w:val="000617E1"/>
    <w:rsid w:val="000625B3"/>
    <w:rsid w:val="00064961"/>
    <w:rsid w:val="00071DC1"/>
    <w:rsid w:val="00075AAD"/>
    <w:rsid w:val="000773E1"/>
    <w:rsid w:val="00077A26"/>
    <w:rsid w:val="00080623"/>
    <w:rsid w:val="00081667"/>
    <w:rsid w:val="00082108"/>
    <w:rsid w:val="00084242"/>
    <w:rsid w:val="00084AA5"/>
    <w:rsid w:val="00085772"/>
    <w:rsid w:val="00085AC2"/>
    <w:rsid w:val="00086205"/>
    <w:rsid w:val="00086586"/>
    <w:rsid w:val="000872E5"/>
    <w:rsid w:val="0008783D"/>
    <w:rsid w:val="00090F80"/>
    <w:rsid w:val="00091359"/>
    <w:rsid w:val="00091EA7"/>
    <w:rsid w:val="0009399A"/>
    <w:rsid w:val="0009407B"/>
    <w:rsid w:val="000949DB"/>
    <w:rsid w:val="000976B7"/>
    <w:rsid w:val="000A1564"/>
    <w:rsid w:val="000A205C"/>
    <w:rsid w:val="000A2938"/>
    <w:rsid w:val="000A5D42"/>
    <w:rsid w:val="000B0FC1"/>
    <w:rsid w:val="000B12A0"/>
    <w:rsid w:val="000B1E65"/>
    <w:rsid w:val="000B39AA"/>
    <w:rsid w:val="000B3D73"/>
    <w:rsid w:val="000B6688"/>
    <w:rsid w:val="000B7DAE"/>
    <w:rsid w:val="000C0B71"/>
    <w:rsid w:val="000C1499"/>
    <w:rsid w:val="000C181A"/>
    <w:rsid w:val="000C213D"/>
    <w:rsid w:val="000C214D"/>
    <w:rsid w:val="000C36FE"/>
    <w:rsid w:val="000C3CD3"/>
    <w:rsid w:val="000C524F"/>
    <w:rsid w:val="000D089A"/>
    <w:rsid w:val="000D091C"/>
    <w:rsid w:val="000D6D56"/>
    <w:rsid w:val="000E0630"/>
    <w:rsid w:val="000E15DD"/>
    <w:rsid w:val="000E35A3"/>
    <w:rsid w:val="000E4E11"/>
    <w:rsid w:val="000E5340"/>
    <w:rsid w:val="000E5FED"/>
    <w:rsid w:val="000E626B"/>
    <w:rsid w:val="000E63F6"/>
    <w:rsid w:val="000F4EF8"/>
    <w:rsid w:val="000F4F45"/>
    <w:rsid w:val="000F6269"/>
    <w:rsid w:val="000F751D"/>
    <w:rsid w:val="000F7F91"/>
    <w:rsid w:val="00100C56"/>
    <w:rsid w:val="001012FE"/>
    <w:rsid w:val="00101FAB"/>
    <w:rsid w:val="00102841"/>
    <w:rsid w:val="00102D3C"/>
    <w:rsid w:val="00103E4F"/>
    <w:rsid w:val="001058DF"/>
    <w:rsid w:val="00105F19"/>
    <w:rsid w:val="00106F2B"/>
    <w:rsid w:val="001128C4"/>
    <w:rsid w:val="00112CFB"/>
    <w:rsid w:val="00112F41"/>
    <w:rsid w:val="00113879"/>
    <w:rsid w:val="00115414"/>
    <w:rsid w:val="0011546B"/>
    <w:rsid w:val="00115BD9"/>
    <w:rsid w:val="00115C83"/>
    <w:rsid w:val="00116834"/>
    <w:rsid w:val="00116AB6"/>
    <w:rsid w:val="0011764A"/>
    <w:rsid w:val="00117841"/>
    <w:rsid w:val="00122C30"/>
    <w:rsid w:val="0012451A"/>
    <w:rsid w:val="001249EA"/>
    <w:rsid w:val="00127537"/>
    <w:rsid w:val="001301A6"/>
    <w:rsid w:val="00133522"/>
    <w:rsid w:val="00140A01"/>
    <w:rsid w:val="00140EA8"/>
    <w:rsid w:val="00144924"/>
    <w:rsid w:val="0014636C"/>
    <w:rsid w:val="00150F35"/>
    <w:rsid w:val="001511D0"/>
    <w:rsid w:val="00151933"/>
    <w:rsid w:val="00151FE0"/>
    <w:rsid w:val="00153CDB"/>
    <w:rsid w:val="00154BF2"/>
    <w:rsid w:val="0015651B"/>
    <w:rsid w:val="0015792E"/>
    <w:rsid w:val="0016231A"/>
    <w:rsid w:val="00162B42"/>
    <w:rsid w:val="00163127"/>
    <w:rsid w:val="0016353B"/>
    <w:rsid w:val="00164211"/>
    <w:rsid w:val="001671A0"/>
    <w:rsid w:val="001700F7"/>
    <w:rsid w:val="001727A6"/>
    <w:rsid w:val="0017367D"/>
    <w:rsid w:val="00173A15"/>
    <w:rsid w:val="00173F64"/>
    <w:rsid w:val="00175078"/>
    <w:rsid w:val="00175F1B"/>
    <w:rsid w:val="001807D0"/>
    <w:rsid w:val="00182177"/>
    <w:rsid w:val="0018231D"/>
    <w:rsid w:val="0018238D"/>
    <w:rsid w:val="00182486"/>
    <w:rsid w:val="00182C04"/>
    <w:rsid w:val="00183C82"/>
    <w:rsid w:val="001861FD"/>
    <w:rsid w:val="00186D3E"/>
    <w:rsid w:val="00187567"/>
    <w:rsid w:val="001901F1"/>
    <w:rsid w:val="00190A61"/>
    <w:rsid w:val="00190AA1"/>
    <w:rsid w:val="00191E22"/>
    <w:rsid w:val="0019687B"/>
    <w:rsid w:val="00197AB2"/>
    <w:rsid w:val="001A0AE2"/>
    <w:rsid w:val="001A0E9F"/>
    <w:rsid w:val="001A2F4A"/>
    <w:rsid w:val="001A2F7D"/>
    <w:rsid w:val="001A332D"/>
    <w:rsid w:val="001A449F"/>
    <w:rsid w:val="001A56B7"/>
    <w:rsid w:val="001A6BF4"/>
    <w:rsid w:val="001A6C18"/>
    <w:rsid w:val="001B0731"/>
    <w:rsid w:val="001B18CD"/>
    <w:rsid w:val="001B3A0C"/>
    <w:rsid w:val="001B3C93"/>
    <w:rsid w:val="001B4B1A"/>
    <w:rsid w:val="001B502A"/>
    <w:rsid w:val="001B5830"/>
    <w:rsid w:val="001B61B1"/>
    <w:rsid w:val="001B6E33"/>
    <w:rsid w:val="001B6E90"/>
    <w:rsid w:val="001B749D"/>
    <w:rsid w:val="001C07A5"/>
    <w:rsid w:val="001C07FA"/>
    <w:rsid w:val="001C0D56"/>
    <w:rsid w:val="001C238F"/>
    <w:rsid w:val="001C4178"/>
    <w:rsid w:val="001C5666"/>
    <w:rsid w:val="001C5EBD"/>
    <w:rsid w:val="001D001A"/>
    <w:rsid w:val="001D0051"/>
    <w:rsid w:val="001D298D"/>
    <w:rsid w:val="001D306D"/>
    <w:rsid w:val="001D3943"/>
    <w:rsid w:val="001E1F2C"/>
    <w:rsid w:val="001E2F52"/>
    <w:rsid w:val="001E4E7C"/>
    <w:rsid w:val="001E51E4"/>
    <w:rsid w:val="001E6543"/>
    <w:rsid w:val="001E77D9"/>
    <w:rsid w:val="001F2D5B"/>
    <w:rsid w:val="001F3552"/>
    <w:rsid w:val="001F3A09"/>
    <w:rsid w:val="001F460B"/>
    <w:rsid w:val="001F5458"/>
    <w:rsid w:val="001F5475"/>
    <w:rsid w:val="001F5F2A"/>
    <w:rsid w:val="00204424"/>
    <w:rsid w:val="00204D4A"/>
    <w:rsid w:val="00204EBB"/>
    <w:rsid w:val="00204ED0"/>
    <w:rsid w:val="002060A0"/>
    <w:rsid w:val="002060E3"/>
    <w:rsid w:val="00206F53"/>
    <w:rsid w:val="002072E4"/>
    <w:rsid w:val="0021023C"/>
    <w:rsid w:val="00210709"/>
    <w:rsid w:val="002109F7"/>
    <w:rsid w:val="00211105"/>
    <w:rsid w:val="00211636"/>
    <w:rsid w:val="00211E20"/>
    <w:rsid w:val="0021290E"/>
    <w:rsid w:val="00212F6A"/>
    <w:rsid w:val="00213DA5"/>
    <w:rsid w:val="00217B90"/>
    <w:rsid w:val="00222B20"/>
    <w:rsid w:val="00223389"/>
    <w:rsid w:val="002234DA"/>
    <w:rsid w:val="00223964"/>
    <w:rsid w:val="00223BFA"/>
    <w:rsid w:val="002264F9"/>
    <w:rsid w:val="0022673C"/>
    <w:rsid w:val="00234B37"/>
    <w:rsid w:val="00236103"/>
    <w:rsid w:val="00236409"/>
    <w:rsid w:val="00240AD3"/>
    <w:rsid w:val="00241FF7"/>
    <w:rsid w:val="00242F93"/>
    <w:rsid w:val="00244B2A"/>
    <w:rsid w:val="0024503B"/>
    <w:rsid w:val="00246F9D"/>
    <w:rsid w:val="00246FBE"/>
    <w:rsid w:val="00247F11"/>
    <w:rsid w:val="002506DB"/>
    <w:rsid w:val="00251DD4"/>
    <w:rsid w:val="00252196"/>
    <w:rsid w:val="00253789"/>
    <w:rsid w:val="002538A9"/>
    <w:rsid w:val="00254154"/>
    <w:rsid w:val="00254FAE"/>
    <w:rsid w:val="0025713D"/>
    <w:rsid w:val="00257D63"/>
    <w:rsid w:val="0026100D"/>
    <w:rsid w:val="0026106C"/>
    <w:rsid w:val="002628F9"/>
    <w:rsid w:val="00265772"/>
    <w:rsid w:val="00265817"/>
    <w:rsid w:val="00271673"/>
    <w:rsid w:val="002726BE"/>
    <w:rsid w:val="002733CC"/>
    <w:rsid w:val="00280E39"/>
    <w:rsid w:val="002832F8"/>
    <w:rsid w:val="0028454A"/>
    <w:rsid w:val="002852BA"/>
    <w:rsid w:val="002857A7"/>
    <w:rsid w:val="00285AA2"/>
    <w:rsid w:val="00294736"/>
    <w:rsid w:val="00294BE8"/>
    <w:rsid w:val="002958F2"/>
    <w:rsid w:val="0029690A"/>
    <w:rsid w:val="00297BC0"/>
    <w:rsid w:val="002A07BB"/>
    <w:rsid w:val="002A1E92"/>
    <w:rsid w:val="002A383C"/>
    <w:rsid w:val="002A4729"/>
    <w:rsid w:val="002A4DD2"/>
    <w:rsid w:val="002A63C1"/>
    <w:rsid w:val="002A69C8"/>
    <w:rsid w:val="002A6FF1"/>
    <w:rsid w:val="002A70AE"/>
    <w:rsid w:val="002B145F"/>
    <w:rsid w:val="002B2F7C"/>
    <w:rsid w:val="002B36CD"/>
    <w:rsid w:val="002B3C06"/>
    <w:rsid w:val="002B40DA"/>
    <w:rsid w:val="002B466E"/>
    <w:rsid w:val="002B67AD"/>
    <w:rsid w:val="002B7726"/>
    <w:rsid w:val="002B7747"/>
    <w:rsid w:val="002C0975"/>
    <w:rsid w:val="002C0B81"/>
    <w:rsid w:val="002C62D7"/>
    <w:rsid w:val="002C6B8B"/>
    <w:rsid w:val="002C7601"/>
    <w:rsid w:val="002C7F4A"/>
    <w:rsid w:val="002D04E1"/>
    <w:rsid w:val="002D2D91"/>
    <w:rsid w:val="002D4631"/>
    <w:rsid w:val="002E24C9"/>
    <w:rsid w:val="002E302F"/>
    <w:rsid w:val="002E4574"/>
    <w:rsid w:val="002E517B"/>
    <w:rsid w:val="002E5D8E"/>
    <w:rsid w:val="002E72F6"/>
    <w:rsid w:val="002F1066"/>
    <w:rsid w:val="002F1935"/>
    <w:rsid w:val="002F1ACB"/>
    <w:rsid w:val="002F1C85"/>
    <w:rsid w:val="002F2CAD"/>
    <w:rsid w:val="002F4405"/>
    <w:rsid w:val="002F4BE3"/>
    <w:rsid w:val="002F6359"/>
    <w:rsid w:val="002F64B3"/>
    <w:rsid w:val="002F7061"/>
    <w:rsid w:val="003012EF"/>
    <w:rsid w:val="003023D7"/>
    <w:rsid w:val="003035C7"/>
    <w:rsid w:val="0030393B"/>
    <w:rsid w:val="003042BE"/>
    <w:rsid w:val="00305B0C"/>
    <w:rsid w:val="003075E1"/>
    <w:rsid w:val="003204ED"/>
    <w:rsid w:val="00321ABB"/>
    <w:rsid w:val="00323AC7"/>
    <w:rsid w:val="003244AF"/>
    <w:rsid w:val="00324B5D"/>
    <w:rsid w:val="00325844"/>
    <w:rsid w:val="00325BEB"/>
    <w:rsid w:val="00331C63"/>
    <w:rsid w:val="00336ACF"/>
    <w:rsid w:val="00341746"/>
    <w:rsid w:val="0034282B"/>
    <w:rsid w:val="00342844"/>
    <w:rsid w:val="00344373"/>
    <w:rsid w:val="00345CE6"/>
    <w:rsid w:val="0034619D"/>
    <w:rsid w:val="00346C98"/>
    <w:rsid w:val="0035206E"/>
    <w:rsid w:val="00352B2E"/>
    <w:rsid w:val="00354703"/>
    <w:rsid w:val="00356CF2"/>
    <w:rsid w:val="0036268C"/>
    <w:rsid w:val="00363885"/>
    <w:rsid w:val="003653F5"/>
    <w:rsid w:val="00366B33"/>
    <w:rsid w:val="0036763B"/>
    <w:rsid w:val="00370463"/>
    <w:rsid w:val="00370DD9"/>
    <w:rsid w:val="003737B9"/>
    <w:rsid w:val="00375586"/>
    <w:rsid w:val="00375EB6"/>
    <w:rsid w:val="00376031"/>
    <w:rsid w:val="003774BB"/>
    <w:rsid w:val="00380A1B"/>
    <w:rsid w:val="00380E2A"/>
    <w:rsid w:val="003822A0"/>
    <w:rsid w:val="003825E8"/>
    <w:rsid w:val="003834CC"/>
    <w:rsid w:val="00383727"/>
    <w:rsid w:val="00383F26"/>
    <w:rsid w:val="0038500B"/>
    <w:rsid w:val="0038668C"/>
    <w:rsid w:val="00391E94"/>
    <w:rsid w:val="00391F3A"/>
    <w:rsid w:val="00392C54"/>
    <w:rsid w:val="003950C5"/>
    <w:rsid w:val="0039662E"/>
    <w:rsid w:val="00396F6E"/>
    <w:rsid w:val="00397515"/>
    <w:rsid w:val="0039780D"/>
    <w:rsid w:val="003A0136"/>
    <w:rsid w:val="003A1B83"/>
    <w:rsid w:val="003A2BAE"/>
    <w:rsid w:val="003A3944"/>
    <w:rsid w:val="003A3A2A"/>
    <w:rsid w:val="003A4945"/>
    <w:rsid w:val="003A5864"/>
    <w:rsid w:val="003A63A1"/>
    <w:rsid w:val="003A6C46"/>
    <w:rsid w:val="003A77F3"/>
    <w:rsid w:val="003A7A30"/>
    <w:rsid w:val="003B0D3C"/>
    <w:rsid w:val="003B0F33"/>
    <w:rsid w:val="003B39AF"/>
    <w:rsid w:val="003B6E5D"/>
    <w:rsid w:val="003B702D"/>
    <w:rsid w:val="003C0D7E"/>
    <w:rsid w:val="003C3D2F"/>
    <w:rsid w:val="003C6DC8"/>
    <w:rsid w:val="003C6E6E"/>
    <w:rsid w:val="003C71F1"/>
    <w:rsid w:val="003C73DC"/>
    <w:rsid w:val="003C7FE4"/>
    <w:rsid w:val="003D15BE"/>
    <w:rsid w:val="003D2F5E"/>
    <w:rsid w:val="003D36FC"/>
    <w:rsid w:val="003D5887"/>
    <w:rsid w:val="003D6668"/>
    <w:rsid w:val="003E4DB6"/>
    <w:rsid w:val="003E6FAE"/>
    <w:rsid w:val="003E7485"/>
    <w:rsid w:val="003E7A0D"/>
    <w:rsid w:val="003F1BDD"/>
    <w:rsid w:val="003F317B"/>
    <w:rsid w:val="003F3877"/>
    <w:rsid w:val="003F42AA"/>
    <w:rsid w:val="003F6419"/>
    <w:rsid w:val="003F6FE5"/>
    <w:rsid w:val="003F73E9"/>
    <w:rsid w:val="004009A8"/>
    <w:rsid w:val="00400B7C"/>
    <w:rsid w:val="0040311A"/>
    <w:rsid w:val="004067CC"/>
    <w:rsid w:val="004069E2"/>
    <w:rsid w:val="00410643"/>
    <w:rsid w:val="00410F36"/>
    <w:rsid w:val="00411778"/>
    <w:rsid w:val="00413CA5"/>
    <w:rsid w:val="0041493A"/>
    <w:rsid w:val="00414A9C"/>
    <w:rsid w:val="00415870"/>
    <w:rsid w:val="00416D34"/>
    <w:rsid w:val="00416DB2"/>
    <w:rsid w:val="004217E4"/>
    <w:rsid w:val="00424334"/>
    <w:rsid w:val="004247BF"/>
    <w:rsid w:val="0042748E"/>
    <w:rsid w:val="00430A9B"/>
    <w:rsid w:val="004357DD"/>
    <w:rsid w:val="00436534"/>
    <w:rsid w:val="00437C6D"/>
    <w:rsid w:val="00437EB1"/>
    <w:rsid w:val="004400F6"/>
    <w:rsid w:val="00440FD9"/>
    <w:rsid w:val="0044269A"/>
    <w:rsid w:val="00444633"/>
    <w:rsid w:val="0044572D"/>
    <w:rsid w:val="00445952"/>
    <w:rsid w:val="00446965"/>
    <w:rsid w:val="004475F4"/>
    <w:rsid w:val="004504C1"/>
    <w:rsid w:val="00450D27"/>
    <w:rsid w:val="0045209A"/>
    <w:rsid w:val="0045375E"/>
    <w:rsid w:val="00453772"/>
    <w:rsid w:val="00453C01"/>
    <w:rsid w:val="00454C90"/>
    <w:rsid w:val="00456445"/>
    <w:rsid w:val="00456546"/>
    <w:rsid w:val="0045696C"/>
    <w:rsid w:val="004574FB"/>
    <w:rsid w:val="00457BE1"/>
    <w:rsid w:val="004601A1"/>
    <w:rsid w:val="00460FDC"/>
    <w:rsid w:val="004614A9"/>
    <w:rsid w:val="004628B6"/>
    <w:rsid w:val="00464563"/>
    <w:rsid w:val="00464D07"/>
    <w:rsid w:val="00467742"/>
    <w:rsid w:val="0047115E"/>
    <w:rsid w:val="0047177B"/>
    <w:rsid w:val="00473A38"/>
    <w:rsid w:val="004746B7"/>
    <w:rsid w:val="00474882"/>
    <w:rsid w:val="0047636F"/>
    <w:rsid w:val="00476DC1"/>
    <w:rsid w:val="00477A5E"/>
    <w:rsid w:val="00480AEC"/>
    <w:rsid w:val="00481B80"/>
    <w:rsid w:val="00482AEE"/>
    <w:rsid w:val="004832AC"/>
    <w:rsid w:val="00486210"/>
    <w:rsid w:val="00486282"/>
    <w:rsid w:val="0048652F"/>
    <w:rsid w:val="00491043"/>
    <w:rsid w:val="00493492"/>
    <w:rsid w:val="00493A6C"/>
    <w:rsid w:val="004950D8"/>
    <w:rsid w:val="004965D9"/>
    <w:rsid w:val="00496635"/>
    <w:rsid w:val="00496F2A"/>
    <w:rsid w:val="00497321"/>
    <w:rsid w:val="00497491"/>
    <w:rsid w:val="004A0027"/>
    <w:rsid w:val="004A2EF4"/>
    <w:rsid w:val="004A3FCE"/>
    <w:rsid w:val="004A5179"/>
    <w:rsid w:val="004A76B7"/>
    <w:rsid w:val="004B1AE4"/>
    <w:rsid w:val="004B37A6"/>
    <w:rsid w:val="004B4CE7"/>
    <w:rsid w:val="004B6771"/>
    <w:rsid w:val="004B748F"/>
    <w:rsid w:val="004C43CC"/>
    <w:rsid w:val="004C4D08"/>
    <w:rsid w:val="004C5870"/>
    <w:rsid w:val="004C6879"/>
    <w:rsid w:val="004C6E3F"/>
    <w:rsid w:val="004C7A01"/>
    <w:rsid w:val="004D04CC"/>
    <w:rsid w:val="004E0046"/>
    <w:rsid w:val="004E0B19"/>
    <w:rsid w:val="004E28CE"/>
    <w:rsid w:val="004E2E23"/>
    <w:rsid w:val="004E39D1"/>
    <w:rsid w:val="004E51FC"/>
    <w:rsid w:val="004E6D49"/>
    <w:rsid w:val="004F2060"/>
    <w:rsid w:val="004F2851"/>
    <w:rsid w:val="004F3687"/>
    <w:rsid w:val="004F4E2D"/>
    <w:rsid w:val="004F72F3"/>
    <w:rsid w:val="0050008C"/>
    <w:rsid w:val="00500DC0"/>
    <w:rsid w:val="005034D9"/>
    <w:rsid w:val="00503F6C"/>
    <w:rsid w:val="00504487"/>
    <w:rsid w:val="005074A9"/>
    <w:rsid w:val="00507895"/>
    <w:rsid w:val="005079AD"/>
    <w:rsid w:val="005105CF"/>
    <w:rsid w:val="00510B71"/>
    <w:rsid w:val="00510DEF"/>
    <w:rsid w:val="00512ADA"/>
    <w:rsid w:val="0051344F"/>
    <w:rsid w:val="00514A0E"/>
    <w:rsid w:val="00514D27"/>
    <w:rsid w:val="005158D6"/>
    <w:rsid w:val="00515D0E"/>
    <w:rsid w:val="005170E5"/>
    <w:rsid w:val="005221EE"/>
    <w:rsid w:val="00522A8B"/>
    <w:rsid w:val="0052585A"/>
    <w:rsid w:val="005265D4"/>
    <w:rsid w:val="00526A3A"/>
    <w:rsid w:val="0053165D"/>
    <w:rsid w:val="0053223B"/>
    <w:rsid w:val="00532AA9"/>
    <w:rsid w:val="005361AB"/>
    <w:rsid w:val="005361EF"/>
    <w:rsid w:val="0053624E"/>
    <w:rsid w:val="00536EB9"/>
    <w:rsid w:val="00540355"/>
    <w:rsid w:val="0054315E"/>
    <w:rsid w:val="0054343D"/>
    <w:rsid w:val="00545094"/>
    <w:rsid w:val="0054644D"/>
    <w:rsid w:val="00546893"/>
    <w:rsid w:val="00547886"/>
    <w:rsid w:val="0055282F"/>
    <w:rsid w:val="005535F7"/>
    <w:rsid w:val="0055472C"/>
    <w:rsid w:val="00565462"/>
    <w:rsid w:val="0056653B"/>
    <w:rsid w:val="00567E4E"/>
    <w:rsid w:val="005705D8"/>
    <w:rsid w:val="00571998"/>
    <w:rsid w:val="00573333"/>
    <w:rsid w:val="00573BF7"/>
    <w:rsid w:val="005763F1"/>
    <w:rsid w:val="00581768"/>
    <w:rsid w:val="00583A20"/>
    <w:rsid w:val="00583C78"/>
    <w:rsid w:val="00585249"/>
    <w:rsid w:val="00586FA4"/>
    <w:rsid w:val="00591321"/>
    <w:rsid w:val="00591EFE"/>
    <w:rsid w:val="0059406B"/>
    <w:rsid w:val="00594295"/>
    <w:rsid w:val="00595DA8"/>
    <w:rsid w:val="005A0758"/>
    <w:rsid w:val="005A0DE7"/>
    <w:rsid w:val="005A1294"/>
    <w:rsid w:val="005A4D9C"/>
    <w:rsid w:val="005A5B29"/>
    <w:rsid w:val="005A6243"/>
    <w:rsid w:val="005A69CD"/>
    <w:rsid w:val="005A71EF"/>
    <w:rsid w:val="005A75EA"/>
    <w:rsid w:val="005B477C"/>
    <w:rsid w:val="005B60BC"/>
    <w:rsid w:val="005B75D5"/>
    <w:rsid w:val="005B7D84"/>
    <w:rsid w:val="005B7EFD"/>
    <w:rsid w:val="005C0183"/>
    <w:rsid w:val="005C09E4"/>
    <w:rsid w:val="005C3AAE"/>
    <w:rsid w:val="005C44A0"/>
    <w:rsid w:val="005C6742"/>
    <w:rsid w:val="005C71D5"/>
    <w:rsid w:val="005C7B42"/>
    <w:rsid w:val="005D121F"/>
    <w:rsid w:val="005D1D1C"/>
    <w:rsid w:val="005D21AB"/>
    <w:rsid w:val="005D25C9"/>
    <w:rsid w:val="005D43CB"/>
    <w:rsid w:val="005D6BDF"/>
    <w:rsid w:val="005D7352"/>
    <w:rsid w:val="005D7AA4"/>
    <w:rsid w:val="005E2FDD"/>
    <w:rsid w:val="005E4136"/>
    <w:rsid w:val="005E44CC"/>
    <w:rsid w:val="005E5624"/>
    <w:rsid w:val="005E6BCF"/>
    <w:rsid w:val="005F1355"/>
    <w:rsid w:val="005F15D5"/>
    <w:rsid w:val="005F2A93"/>
    <w:rsid w:val="005F3BEA"/>
    <w:rsid w:val="005F6976"/>
    <w:rsid w:val="005F6D84"/>
    <w:rsid w:val="005F7A23"/>
    <w:rsid w:val="00603241"/>
    <w:rsid w:val="0060333D"/>
    <w:rsid w:val="006039BB"/>
    <w:rsid w:val="0060415C"/>
    <w:rsid w:val="00604C08"/>
    <w:rsid w:val="00604CF4"/>
    <w:rsid w:val="006058C6"/>
    <w:rsid w:val="006069A6"/>
    <w:rsid w:val="0061054D"/>
    <w:rsid w:val="00611815"/>
    <w:rsid w:val="00612CAB"/>
    <w:rsid w:val="00613931"/>
    <w:rsid w:val="00617571"/>
    <w:rsid w:val="006203AA"/>
    <w:rsid w:val="00620964"/>
    <w:rsid w:val="00620E1F"/>
    <w:rsid w:val="00623806"/>
    <w:rsid w:val="00625F66"/>
    <w:rsid w:val="00626A77"/>
    <w:rsid w:val="00627F5A"/>
    <w:rsid w:val="006307F8"/>
    <w:rsid w:val="00633182"/>
    <w:rsid w:val="00637ACB"/>
    <w:rsid w:val="00637D6C"/>
    <w:rsid w:val="0064051C"/>
    <w:rsid w:val="0064289D"/>
    <w:rsid w:val="00644120"/>
    <w:rsid w:val="006451C6"/>
    <w:rsid w:val="00645A1C"/>
    <w:rsid w:val="00645BEE"/>
    <w:rsid w:val="0064722E"/>
    <w:rsid w:val="00650B16"/>
    <w:rsid w:val="006518CC"/>
    <w:rsid w:val="00652AB7"/>
    <w:rsid w:val="00652FAD"/>
    <w:rsid w:val="00653BFB"/>
    <w:rsid w:val="00654C10"/>
    <w:rsid w:val="00655925"/>
    <w:rsid w:val="00655C4A"/>
    <w:rsid w:val="006648BA"/>
    <w:rsid w:val="00665E22"/>
    <w:rsid w:val="00667E4E"/>
    <w:rsid w:val="006704D6"/>
    <w:rsid w:val="00670E3D"/>
    <w:rsid w:val="006734E6"/>
    <w:rsid w:val="006736F4"/>
    <w:rsid w:val="0067389F"/>
    <w:rsid w:val="00673AC5"/>
    <w:rsid w:val="0067479A"/>
    <w:rsid w:val="0067574A"/>
    <w:rsid w:val="00677D01"/>
    <w:rsid w:val="00684C2F"/>
    <w:rsid w:val="006910A1"/>
    <w:rsid w:val="006914D1"/>
    <w:rsid w:val="006A009E"/>
    <w:rsid w:val="006A2723"/>
    <w:rsid w:val="006A2CCC"/>
    <w:rsid w:val="006A3023"/>
    <w:rsid w:val="006A349D"/>
    <w:rsid w:val="006A3FEA"/>
    <w:rsid w:val="006A4A79"/>
    <w:rsid w:val="006A4A8F"/>
    <w:rsid w:val="006A6CEB"/>
    <w:rsid w:val="006B01EB"/>
    <w:rsid w:val="006B10E1"/>
    <w:rsid w:val="006B1FCF"/>
    <w:rsid w:val="006B22A7"/>
    <w:rsid w:val="006B2880"/>
    <w:rsid w:val="006B2C68"/>
    <w:rsid w:val="006B37FD"/>
    <w:rsid w:val="006B38D9"/>
    <w:rsid w:val="006B3C3A"/>
    <w:rsid w:val="006C0839"/>
    <w:rsid w:val="006C0C91"/>
    <w:rsid w:val="006C2077"/>
    <w:rsid w:val="006C3A1D"/>
    <w:rsid w:val="006C44F1"/>
    <w:rsid w:val="006C6237"/>
    <w:rsid w:val="006D0082"/>
    <w:rsid w:val="006D2722"/>
    <w:rsid w:val="006D2E6C"/>
    <w:rsid w:val="006D2F1B"/>
    <w:rsid w:val="006D4CD6"/>
    <w:rsid w:val="006D76A4"/>
    <w:rsid w:val="006E0304"/>
    <w:rsid w:val="006E5361"/>
    <w:rsid w:val="006E6BC9"/>
    <w:rsid w:val="006E6E27"/>
    <w:rsid w:val="006E7A3A"/>
    <w:rsid w:val="006F6927"/>
    <w:rsid w:val="006F740E"/>
    <w:rsid w:val="00703A48"/>
    <w:rsid w:val="00706F74"/>
    <w:rsid w:val="00712481"/>
    <w:rsid w:val="00713322"/>
    <w:rsid w:val="00713482"/>
    <w:rsid w:val="00714832"/>
    <w:rsid w:val="00715536"/>
    <w:rsid w:val="0072093E"/>
    <w:rsid w:val="0072273B"/>
    <w:rsid w:val="00723424"/>
    <w:rsid w:val="00724FAD"/>
    <w:rsid w:val="00726D32"/>
    <w:rsid w:val="00727FE7"/>
    <w:rsid w:val="00731682"/>
    <w:rsid w:val="00731E0A"/>
    <w:rsid w:val="007337F1"/>
    <w:rsid w:val="00733BA4"/>
    <w:rsid w:val="007348F2"/>
    <w:rsid w:val="00742CDF"/>
    <w:rsid w:val="0074379E"/>
    <w:rsid w:val="00744C99"/>
    <w:rsid w:val="00744D34"/>
    <w:rsid w:val="0074622F"/>
    <w:rsid w:val="00750A0A"/>
    <w:rsid w:val="00751A64"/>
    <w:rsid w:val="00755A60"/>
    <w:rsid w:val="007562EC"/>
    <w:rsid w:val="00762FFB"/>
    <w:rsid w:val="00763A2D"/>
    <w:rsid w:val="00764386"/>
    <w:rsid w:val="00766191"/>
    <w:rsid w:val="00766585"/>
    <w:rsid w:val="007700B6"/>
    <w:rsid w:val="007704D9"/>
    <w:rsid w:val="00772EF8"/>
    <w:rsid w:val="00772F26"/>
    <w:rsid w:val="00773F1B"/>
    <w:rsid w:val="00774E21"/>
    <w:rsid w:val="00777174"/>
    <w:rsid w:val="00780128"/>
    <w:rsid w:val="00780673"/>
    <w:rsid w:val="007823DF"/>
    <w:rsid w:val="00783BD4"/>
    <w:rsid w:val="00787987"/>
    <w:rsid w:val="00787E31"/>
    <w:rsid w:val="00791488"/>
    <w:rsid w:val="0079495E"/>
    <w:rsid w:val="00795872"/>
    <w:rsid w:val="0079634D"/>
    <w:rsid w:val="00797FA0"/>
    <w:rsid w:val="007A190C"/>
    <w:rsid w:val="007A32A0"/>
    <w:rsid w:val="007A3497"/>
    <w:rsid w:val="007A3ADA"/>
    <w:rsid w:val="007A4832"/>
    <w:rsid w:val="007A50C6"/>
    <w:rsid w:val="007A5D0F"/>
    <w:rsid w:val="007A77FE"/>
    <w:rsid w:val="007B096E"/>
    <w:rsid w:val="007B0BEA"/>
    <w:rsid w:val="007B106B"/>
    <w:rsid w:val="007B1358"/>
    <w:rsid w:val="007B303D"/>
    <w:rsid w:val="007B3DB3"/>
    <w:rsid w:val="007B484C"/>
    <w:rsid w:val="007B4FEC"/>
    <w:rsid w:val="007B6021"/>
    <w:rsid w:val="007B649F"/>
    <w:rsid w:val="007B6DDC"/>
    <w:rsid w:val="007B70CA"/>
    <w:rsid w:val="007C2A11"/>
    <w:rsid w:val="007C50D8"/>
    <w:rsid w:val="007C74E1"/>
    <w:rsid w:val="007D02CE"/>
    <w:rsid w:val="007D0DA4"/>
    <w:rsid w:val="007D1B2F"/>
    <w:rsid w:val="007D2221"/>
    <w:rsid w:val="007D22A6"/>
    <w:rsid w:val="007D2CF4"/>
    <w:rsid w:val="007D4042"/>
    <w:rsid w:val="007D42E8"/>
    <w:rsid w:val="007D4C7B"/>
    <w:rsid w:val="007D5747"/>
    <w:rsid w:val="007D7002"/>
    <w:rsid w:val="007D7523"/>
    <w:rsid w:val="007E0F27"/>
    <w:rsid w:val="007E124B"/>
    <w:rsid w:val="007E402E"/>
    <w:rsid w:val="007E4D0A"/>
    <w:rsid w:val="007E52FB"/>
    <w:rsid w:val="007E53AC"/>
    <w:rsid w:val="007E5B31"/>
    <w:rsid w:val="007E5D16"/>
    <w:rsid w:val="007E5F90"/>
    <w:rsid w:val="007F2127"/>
    <w:rsid w:val="007F4AC5"/>
    <w:rsid w:val="007F6AAC"/>
    <w:rsid w:val="008005E3"/>
    <w:rsid w:val="00800DC1"/>
    <w:rsid w:val="00801E51"/>
    <w:rsid w:val="0080260A"/>
    <w:rsid w:val="008034FF"/>
    <w:rsid w:val="008065B9"/>
    <w:rsid w:val="00807101"/>
    <w:rsid w:val="00807474"/>
    <w:rsid w:val="0081003C"/>
    <w:rsid w:val="008108F7"/>
    <w:rsid w:val="00810A80"/>
    <w:rsid w:val="00811262"/>
    <w:rsid w:val="0081140E"/>
    <w:rsid w:val="0081181D"/>
    <w:rsid w:val="00812371"/>
    <w:rsid w:val="0081368A"/>
    <w:rsid w:val="0081529E"/>
    <w:rsid w:val="00817FD7"/>
    <w:rsid w:val="008200EE"/>
    <w:rsid w:val="00821274"/>
    <w:rsid w:val="008213CE"/>
    <w:rsid w:val="00822506"/>
    <w:rsid w:val="00822BA1"/>
    <w:rsid w:val="0082313F"/>
    <w:rsid w:val="00823927"/>
    <w:rsid w:val="00823F36"/>
    <w:rsid w:val="008253AE"/>
    <w:rsid w:val="00825839"/>
    <w:rsid w:val="00825896"/>
    <w:rsid w:val="00826996"/>
    <w:rsid w:val="008303B5"/>
    <w:rsid w:val="00830AF2"/>
    <w:rsid w:val="00830B91"/>
    <w:rsid w:val="00831D43"/>
    <w:rsid w:val="00831F18"/>
    <w:rsid w:val="0083247A"/>
    <w:rsid w:val="00832B4D"/>
    <w:rsid w:val="00833229"/>
    <w:rsid w:val="00835A88"/>
    <w:rsid w:val="008411BE"/>
    <w:rsid w:val="0084126F"/>
    <w:rsid w:val="00841479"/>
    <w:rsid w:val="0084206F"/>
    <w:rsid w:val="00844B2E"/>
    <w:rsid w:val="00846161"/>
    <w:rsid w:val="00847427"/>
    <w:rsid w:val="00847B2E"/>
    <w:rsid w:val="00847FFB"/>
    <w:rsid w:val="008504C1"/>
    <w:rsid w:val="008516D2"/>
    <w:rsid w:val="008516DD"/>
    <w:rsid w:val="00852344"/>
    <w:rsid w:val="00855A98"/>
    <w:rsid w:val="00855F72"/>
    <w:rsid w:val="0085685A"/>
    <w:rsid w:val="00856ED8"/>
    <w:rsid w:val="008604A7"/>
    <w:rsid w:val="00862086"/>
    <w:rsid w:val="00862FA1"/>
    <w:rsid w:val="00863B2A"/>
    <w:rsid w:val="00865536"/>
    <w:rsid w:val="008662FB"/>
    <w:rsid w:val="008713B4"/>
    <w:rsid w:val="00871D51"/>
    <w:rsid w:val="008757B6"/>
    <w:rsid w:val="00876042"/>
    <w:rsid w:val="00876A52"/>
    <w:rsid w:val="00876FF6"/>
    <w:rsid w:val="008775B5"/>
    <w:rsid w:val="00880217"/>
    <w:rsid w:val="00880CA0"/>
    <w:rsid w:val="00883803"/>
    <w:rsid w:val="00883CF1"/>
    <w:rsid w:val="00885A3E"/>
    <w:rsid w:val="0089042A"/>
    <w:rsid w:val="008919E5"/>
    <w:rsid w:val="00891CEC"/>
    <w:rsid w:val="00892AAF"/>
    <w:rsid w:val="00894990"/>
    <w:rsid w:val="00895479"/>
    <w:rsid w:val="00896422"/>
    <w:rsid w:val="008976B7"/>
    <w:rsid w:val="008A0F9F"/>
    <w:rsid w:val="008A1021"/>
    <w:rsid w:val="008A2257"/>
    <w:rsid w:val="008A3A07"/>
    <w:rsid w:val="008A3C0C"/>
    <w:rsid w:val="008A4E95"/>
    <w:rsid w:val="008A5594"/>
    <w:rsid w:val="008A5682"/>
    <w:rsid w:val="008A6A74"/>
    <w:rsid w:val="008B0A40"/>
    <w:rsid w:val="008B1D7B"/>
    <w:rsid w:val="008B2194"/>
    <w:rsid w:val="008B339F"/>
    <w:rsid w:val="008B4B19"/>
    <w:rsid w:val="008B6753"/>
    <w:rsid w:val="008B7A21"/>
    <w:rsid w:val="008C20E0"/>
    <w:rsid w:val="008C27EE"/>
    <w:rsid w:val="008C31DF"/>
    <w:rsid w:val="008C4EEC"/>
    <w:rsid w:val="008C6599"/>
    <w:rsid w:val="008C6D0F"/>
    <w:rsid w:val="008C730F"/>
    <w:rsid w:val="008C7AFC"/>
    <w:rsid w:val="008D0019"/>
    <w:rsid w:val="008D1ACE"/>
    <w:rsid w:val="008D46AC"/>
    <w:rsid w:val="008D5540"/>
    <w:rsid w:val="008D5859"/>
    <w:rsid w:val="008D7C94"/>
    <w:rsid w:val="008E301F"/>
    <w:rsid w:val="008E30AB"/>
    <w:rsid w:val="008E4B0D"/>
    <w:rsid w:val="008E57D8"/>
    <w:rsid w:val="008E6CE1"/>
    <w:rsid w:val="008F2548"/>
    <w:rsid w:val="008F2E68"/>
    <w:rsid w:val="008F314A"/>
    <w:rsid w:val="008F3D45"/>
    <w:rsid w:val="008F43AF"/>
    <w:rsid w:val="008F4925"/>
    <w:rsid w:val="008F4F81"/>
    <w:rsid w:val="008F50D4"/>
    <w:rsid w:val="008F7412"/>
    <w:rsid w:val="00900C23"/>
    <w:rsid w:val="009016D3"/>
    <w:rsid w:val="009029A5"/>
    <w:rsid w:val="00904094"/>
    <w:rsid w:val="0090502D"/>
    <w:rsid w:val="009052CE"/>
    <w:rsid w:val="00905425"/>
    <w:rsid w:val="0090654B"/>
    <w:rsid w:val="00910466"/>
    <w:rsid w:val="009105BE"/>
    <w:rsid w:val="009106E6"/>
    <w:rsid w:val="00910F76"/>
    <w:rsid w:val="00911383"/>
    <w:rsid w:val="00914D35"/>
    <w:rsid w:val="009233DE"/>
    <w:rsid w:val="009256C4"/>
    <w:rsid w:val="009269BD"/>
    <w:rsid w:val="00932D5B"/>
    <w:rsid w:val="00934473"/>
    <w:rsid w:val="00937DB7"/>
    <w:rsid w:val="009426DC"/>
    <w:rsid w:val="00943BC3"/>
    <w:rsid w:val="00943BE5"/>
    <w:rsid w:val="00944084"/>
    <w:rsid w:val="00944E87"/>
    <w:rsid w:val="009456D1"/>
    <w:rsid w:val="00947181"/>
    <w:rsid w:val="00952E86"/>
    <w:rsid w:val="00953002"/>
    <w:rsid w:val="00953951"/>
    <w:rsid w:val="00957545"/>
    <w:rsid w:val="00960C43"/>
    <w:rsid w:val="00960D22"/>
    <w:rsid w:val="009611B4"/>
    <w:rsid w:val="00962EE6"/>
    <w:rsid w:val="00966192"/>
    <w:rsid w:val="009725BE"/>
    <w:rsid w:val="009732B5"/>
    <w:rsid w:val="009739C2"/>
    <w:rsid w:val="009757E3"/>
    <w:rsid w:val="00976130"/>
    <w:rsid w:val="00976BAE"/>
    <w:rsid w:val="00977B84"/>
    <w:rsid w:val="00977F5B"/>
    <w:rsid w:val="00980D4F"/>
    <w:rsid w:val="00981E4E"/>
    <w:rsid w:val="009829B7"/>
    <w:rsid w:val="00982EF9"/>
    <w:rsid w:val="00983BAF"/>
    <w:rsid w:val="00983D07"/>
    <w:rsid w:val="00984A81"/>
    <w:rsid w:val="00984F39"/>
    <w:rsid w:val="00985EE7"/>
    <w:rsid w:val="009861D1"/>
    <w:rsid w:val="00986B61"/>
    <w:rsid w:val="009916C0"/>
    <w:rsid w:val="00993BC2"/>
    <w:rsid w:val="00994014"/>
    <w:rsid w:val="009949CD"/>
    <w:rsid w:val="0099675C"/>
    <w:rsid w:val="00996B0E"/>
    <w:rsid w:val="00997040"/>
    <w:rsid w:val="009A03B1"/>
    <w:rsid w:val="009A0A91"/>
    <w:rsid w:val="009A0E9F"/>
    <w:rsid w:val="009A0F64"/>
    <w:rsid w:val="009A368A"/>
    <w:rsid w:val="009A4542"/>
    <w:rsid w:val="009A4DE5"/>
    <w:rsid w:val="009A5411"/>
    <w:rsid w:val="009A5C75"/>
    <w:rsid w:val="009A6BAC"/>
    <w:rsid w:val="009A77FB"/>
    <w:rsid w:val="009B0810"/>
    <w:rsid w:val="009B2E35"/>
    <w:rsid w:val="009B322A"/>
    <w:rsid w:val="009B331E"/>
    <w:rsid w:val="009B403A"/>
    <w:rsid w:val="009B5BE5"/>
    <w:rsid w:val="009B7070"/>
    <w:rsid w:val="009B7DCC"/>
    <w:rsid w:val="009C239F"/>
    <w:rsid w:val="009C56AE"/>
    <w:rsid w:val="009D0669"/>
    <w:rsid w:val="009D06B9"/>
    <w:rsid w:val="009D1C1E"/>
    <w:rsid w:val="009D3CA4"/>
    <w:rsid w:val="009D5157"/>
    <w:rsid w:val="009D53CE"/>
    <w:rsid w:val="009D7D3F"/>
    <w:rsid w:val="009E055E"/>
    <w:rsid w:val="009E20B2"/>
    <w:rsid w:val="009E28F6"/>
    <w:rsid w:val="009E3E6A"/>
    <w:rsid w:val="009E56F9"/>
    <w:rsid w:val="009F1EF8"/>
    <w:rsid w:val="009F3BF9"/>
    <w:rsid w:val="009F54C1"/>
    <w:rsid w:val="009F5BC0"/>
    <w:rsid w:val="009F6A41"/>
    <w:rsid w:val="009F7954"/>
    <w:rsid w:val="00A00C05"/>
    <w:rsid w:val="00A00D91"/>
    <w:rsid w:val="00A0490C"/>
    <w:rsid w:val="00A064D5"/>
    <w:rsid w:val="00A06BB2"/>
    <w:rsid w:val="00A06FF9"/>
    <w:rsid w:val="00A0799B"/>
    <w:rsid w:val="00A10235"/>
    <w:rsid w:val="00A11B11"/>
    <w:rsid w:val="00A12515"/>
    <w:rsid w:val="00A13167"/>
    <w:rsid w:val="00A14024"/>
    <w:rsid w:val="00A16FA5"/>
    <w:rsid w:val="00A17AE4"/>
    <w:rsid w:val="00A238FC"/>
    <w:rsid w:val="00A23A62"/>
    <w:rsid w:val="00A252B4"/>
    <w:rsid w:val="00A254F7"/>
    <w:rsid w:val="00A26292"/>
    <w:rsid w:val="00A26598"/>
    <w:rsid w:val="00A26FF5"/>
    <w:rsid w:val="00A31B93"/>
    <w:rsid w:val="00A3570A"/>
    <w:rsid w:val="00A3686A"/>
    <w:rsid w:val="00A3729F"/>
    <w:rsid w:val="00A415FD"/>
    <w:rsid w:val="00A4228C"/>
    <w:rsid w:val="00A45143"/>
    <w:rsid w:val="00A4648D"/>
    <w:rsid w:val="00A479E9"/>
    <w:rsid w:val="00A47F79"/>
    <w:rsid w:val="00A517A3"/>
    <w:rsid w:val="00A53F5D"/>
    <w:rsid w:val="00A542F4"/>
    <w:rsid w:val="00A54C0E"/>
    <w:rsid w:val="00A55977"/>
    <w:rsid w:val="00A55D24"/>
    <w:rsid w:val="00A575B2"/>
    <w:rsid w:val="00A601A3"/>
    <w:rsid w:val="00A61E30"/>
    <w:rsid w:val="00A61E7E"/>
    <w:rsid w:val="00A62298"/>
    <w:rsid w:val="00A623D3"/>
    <w:rsid w:val="00A634E3"/>
    <w:rsid w:val="00A646D3"/>
    <w:rsid w:val="00A64A3A"/>
    <w:rsid w:val="00A64A6A"/>
    <w:rsid w:val="00A65CC4"/>
    <w:rsid w:val="00A65D24"/>
    <w:rsid w:val="00A70042"/>
    <w:rsid w:val="00A70A4F"/>
    <w:rsid w:val="00A71463"/>
    <w:rsid w:val="00A71FFC"/>
    <w:rsid w:val="00A73145"/>
    <w:rsid w:val="00A77C71"/>
    <w:rsid w:val="00A8066B"/>
    <w:rsid w:val="00A8145D"/>
    <w:rsid w:val="00A83660"/>
    <w:rsid w:val="00A836FB"/>
    <w:rsid w:val="00A843AA"/>
    <w:rsid w:val="00A85D35"/>
    <w:rsid w:val="00A8633E"/>
    <w:rsid w:val="00A8758D"/>
    <w:rsid w:val="00A87985"/>
    <w:rsid w:val="00A87BAE"/>
    <w:rsid w:val="00A91143"/>
    <w:rsid w:val="00A922D0"/>
    <w:rsid w:val="00A93D35"/>
    <w:rsid w:val="00A95AC7"/>
    <w:rsid w:val="00A96042"/>
    <w:rsid w:val="00A96953"/>
    <w:rsid w:val="00AA0BDF"/>
    <w:rsid w:val="00AA19E6"/>
    <w:rsid w:val="00AA1D69"/>
    <w:rsid w:val="00AA24C6"/>
    <w:rsid w:val="00AA2EDE"/>
    <w:rsid w:val="00AA3F00"/>
    <w:rsid w:val="00AA4302"/>
    <w:rsid w:val="00AA4A64"/>
    <w:rsid w:val="00AA56AF"/>
    <w:rsid w:val="00AA58E2"/>
    <w:rsid w:val="00AA5E6F"/>
    <w:rsid w:val="00AA6AC1"/>
    <w:rsid w:val="00AA7100"/>
    <w:rsid w:val="00AB2CF9"/>
    <w:rsid w:val="00AB3D93"/>
    <w:rsid w:val="00AC22E8"/>
    <w:rsid w:val="00AC377C"/>
    <w:rsid w:val="00AC43B1"/>
    <w:rsid w:val="00AC580D"/>
    <w:rsid w:val="00AC5B4F"/>
    <w:rsid w:val="00AC5F6B"/>
    <w:rsid w:val="00AD0ABE"/>
    <w:rsid w:val="00AD29B6"/>
    <w:rsid w:val="00AD2BB2"/>
    <w:rsid w:val="00AD3342"/>
    <w:rsid w:val="00AD450E"/>
    <w:rsid w:val="00AD682E"/>
    <w:rsid w:val="00AD6BBC"/>
    <w:rsid w:val="00AD74D4"/>
    <w:rsid w:val="00AD7F0C"/>
    <w:rsid w:val="00AD7F4C"/>
    <w:rsid w:val="00AE1C0B"/>
    <w:rsid w:val="00AE26A2"/>
    <w:rsid w:val="00AE39FD"/>
    <w:rsid w:val="00AE5C7C"/>
    <w:rsid w:val="00AE735B"/>
    <w:rsid w:val="00AF186A"/>
    <w:rsid w:val="00AF2A6B"/>
    <w:rsid w:val="00AF30CF"/>
    <w:rsid w:val="00AF38E1"/>
    <w:rsid w:val="00AF4E8A"/>
    <w:rsid w:val="00AF4F53"/>
    <w:rsid w:val="00AF527E"/>
    <w:rsid w:val="00AF5412"/>
    <w:rsid w:val="00AF67E3"/>
    <w:rsid w:val="00AF7DB6"/>
    <w:rsid w:val="00AF7EFB"/>
    <w:rsid w:val="00B008C6"/>
    <w:rsid w:val="00B00B97"/>
    <w:rsid w:val="00B01159"/>
    <w:rsid w:val="00B0157D"/>
    <w:rsid w:val="00B02B78"/>
    <w:rsid w:val="00B02C23"/>
    <w:rsid w:val="00B03989"/>
    <w:rsid w:val="00B04719"/>
    <w:rsid w:val="00B04AEF"/>
    <w:rsid w:val="00B05790"/>
    <w:rsid w:val="00B05888"/>
    <w:rsid w:val="00B10134"/>
    <w:rsid w:val="00B129C6"/>
    <w:rsid w:val="00B12D7E"/>
    <w:rsid w:val="00B13F44"/>
    <w:rsid w:val="00B144DD"/>
    <w:rsid w:val="00B156E7"/>
    <w:rsid w:val="00B15C6C"/>
    <w:rsid w:val="00B1620A"/>
    <w:rsid w:val="00B16F3C"/>
    <w:rsid w:val="00B16FF9"/>
    <w:rsid w:val="00B17CE0"/>
    <w:rsid w:val="00B218A1"/>
    <w:rsid w:val="00B21EB9"/>
    <w:rsid w:val="00B22E25"/>
    <w:rsid w:val="00B24464"/>
    <w:rsid w:val="00B25EB4"/>
    <w:rsid w:val="00B25ECE"/>
    <w:rsid w:val="00B26378"/>
    <w:rsid w:val="00B263C8"/>
    <w:rsid w:val="00B272E8"/>
    <w:rsid w:val="00B30304"/>
    <w:rsid w:val="00B3070A"/>
    <w:rsid w:val="00B31F6B"/>
    <w:rsid w:val="00B32D44"/>
    <w:rsid w:val="00B34E73"/>
    <w:rsid w:val="00B34EFB"/>
    <w:rsid w:val="00B35167"/>
    <w:rsid w:val="00B35176"/>
    <w:rsid w:val="00B3522F"/>
    <w:rsid w:val="00B35369"/>
    <w:rsid w:val="00B362BF"/>
    <w:rsid w:val="00B3739A"/>
    <w:rsid w:val="00B37E75"/>
    <w:rsid w:val="00B41BB3"/>
    <w:rsid w:val="00B4302D"/>
    <w:rsid w:val="00B4434E"/>
    <w:rsid w:val="00B45A0C"/>
    <w:rsid w:val="00B45DF6"/>
    <w:rsid w:val="00B46A29"/>
    <w:rsid w:val="00B47D9C"/>
    <w:rsid w:val="00B52E0B"/>
    <w:rsid w:val="00B532A7"/>
    <w:rsid w:val="00B53398"/>
    <w:rsid w:val="00B535C8"/>
    <w:rsid w:val="00B543D6"/>
    <w:rsid w:val="00B5793C"/>
    <w:rsid w:val="00B57A1A"/>
    <w:rsid w:val="00B60732"/>
    <w:rsid w:val="00B62179"/>
    <w:rsid w:val="00B622F0"/>
    <w:rsid w:val="00B62D05"/>
    <w:rsid w:val="00B6376C"/>
    <w:rsid w:val="00B639C3"/>
    <w:rsid w:val="00B63C00"/>
    <w:rsid w:val="00B64EE2"/>
    <w:rsid w:val="00B66CDA"/>
    <w:rsid w:val="00B67C74"/>
    <w:rsid w:val="00B70D13"/>
    <w:rsid w:val="00B7110A"/>
    <w:rsid w:val="00B73AA9"/>
    <w:rsid w:val="00B73E60"/>
    <w:rsid w:val="00B83027"/>
    <w:rsid w:val="00B83B4C"/>
    <w:rsid w:val="00B84B75"/>
    <w:rsid w:val="00B8571A"/>
    <w:rsid w:val="00B910B8"/>
    <w:rsid w:val="00B914F0"/>
    <w:rsid w:val="00B91FDC"/>
    <w:rsid w:val="00B92338"/>
    <w:rsid w:val="00B92F8C"/>
    <w:rsid w:val="00B938EC"/>
    <w:rsid w:val="00B93CFC"/>
    <w:rsid w:val="00B950F0"/>
    <w:rsid w:val="00B95D3A"/>
    <w:rsid w:val="00B961CA"/>
    <w:rsid w:val="00B96C96"/>
    <w:rsid w:val="00B973F2"/>
    <w:rsid w:val="00B97A49"/>
    <w:rsid w:val="00BA1E32"/>
    <w:rsid w:val="00BA3437"/>
    <w:rsid w:val="00BA6F76"/>
    <w:rsid w:val="00BB0804"/>
    <w:rsid w:val="00BB1386"/>
    <w:rsid w:val="00BB2579"/>
    <w:rsid w:val="00BB2E5B"/>
    <w:rsid w:val="00BB72F4"/>
    <w:rsid w:val="00BC058B"/>
    <w:rsid w:val="00BC243C"/>
    <w:rsid w:val="00BC2B0B"/>
    <w:rsid w:val="00BC2C3A"/>
    <w:rsid w:val="00BC2C73"/>
    <w:rsid w:val="00BC372A"/>
    <w:rsid w:val="00BC5520"/>
    <w:rsid w:val="00BC72A1"/>
    <w:rsid w:val="00BD0169"/>
    <w:rsid w:val="00BD0DF3"/>
    <w:rsid w:val="00BD1BBB"/>
    <w:rsid w:val="00BD24B5"/>
    <w:rsid w:val="00BD4588"/>
    <w:rsid w:val="00BD5C38"/>
    <w:rsid w:val="00BD607C"/>
    <w:rsid w:val="00BE3392"/>
    <w:rsid w:val="00BE62ED"/>
    <w:rsid w:val="00BF2750"/>
    <w:rsid w:val="00BF3616"/>
    <w:rsid w:val="00BF5707"/>
    <w:rsid w:val="00BF69F2"/>
    <w:rsid w:val="00BF6E7B"/>
    <w:rsid w:val="00BF7D13"/>
    <w:rsid w:val="00C01F7D"/>
    <w:rsid w:val="00C04F66"/>
    <w:rsid w:val="00C05904"/>
    <w:rsid w:val="00C05949"/>
    <w:rsid w:val="00C100A2"/>
    <w:rsid w:val="00C125D7"/>
    <w:rsid w:val="00C12DB4"/>
    <w:rsid w:val="00C13C93"/>
    <w:rsid w:val="00C14B98"/>
    <w:rsid w:val="00C14E34"/>
    <w:rsid w:val="00C1617A"/>
    <w:rsid w:val="00C179F4"/>
    <w:rsid w:val="00C2095B"/>
    <w:rsid w:val="00C2242A"/>
    <w:rsid w:val="00C235F0"/>
    <w:rsid w:val="00C2367F"/>
    <w:rsid w:val="00C24BA0"/>
    <w:rsid w:val="00C25566"/>
    <w:rsid w:val="00C27143"/>
    <w:rsid w:val="00C31056"/>
    <w:rsid w:val="00C31F0D"/>
    <w:rsid w:val="00C34A10"/>
    <w:rsid w:val="00C3648A"/>
    <w:rsid w:val="00C377F5"/>
    <w:rsid w:val="00C40FCB"/>
    <w:rsid w:val="00C43283"/>
    <w:rsid w:val="00C437F7"/>
    <w:rsid w:val="00C43D63"/>
    <w:rsid w:val="00C45040"/>
    <w:rsid w:val="00C45647"/>
    <w:rsid w:val="00C461ED"/>
    <w:rsid w:val="00C465A5"/>
    <w:rsid w:val="00C50336"/>
    <w:rsid w:val="00C512BA"/>
    <w:rsid w:val="00C51B53"/>
    <w:rsid w:val="00C51E78"/>
    <w:rsid w:val="00C52E8A"/>
    <w:rsid w:val="00C535C9"/>
    <w:rsid w:val="00C55937"/>
    <w:rsid w:val="00C5635D"/>
    <w:rsid w:val="00C57520"/>
    <w:rsid w:val="00C57D01"/>
    <w:rsid w:val="00C6026D"/>
    <w:rsid w:val="00C6182D"/>
    <w:rsid w:val="00C64212"/>
    <w:rsid w:val="00C64CC7"/>
    <w:rsid w:val="00C65161"/>
    <w:rsid w:val="00C66409"/>
    <w:rsid w:val="00C669C3"/>
    <w:rsid w:val="00C66D7A"/>
    <w:rsid w:val="00C678BB"/>
    <w:rsid w:val="00C67F11"/>
    <w:rsid w:val="00C70FC1"/>
    <w:rsid w:val="00C70FCD"/>
    <w:rsid w:val="00C71696"/>
    <w:rsid w:val="00C724F5"/>
    <w:rsid w:val="00C744DD"/>
    <w:rsid w:val="00C755FC"/>
    <w:rsid w:val="00C75861"/>
    <w:rsid w:val="00C77D6E"/>
    <w:rsid w:val="00C811A7"/>
    <w:rsid w:val="00C81A34"/>
    <w:rsid w:val="00C820EF"/>
    <w:rsid w:val="00C82DCF"/>
    <w:rsid w:val="00C87C0E"/>
    <w:rsid w:val="00C90759"/>
    <w:rsid w:val="00C90FD1"/>
    <w:rsid w:val="00C92EE4"/>
    <w:rsid w:val="00C93D80"/>
    <w:rsid w:val="00C94940"/>
    <w:rsid w:val="00C95B6C"/>
    <w:rsid w:val="00C97FF9"/>
    <w:rsid w:val="00CA0C34"/>
    <w:rsid w:val="00CA1A50"/>
    <w:rsid w:val="00CA20D1"/>
    <w:rsid w:val="00CA24B0"/>
    <w:rsid w:val="00CA3EA4"/>
    <w:rsid w:val="00CA457B"/>
    <w:rsid w:val="00CA46F0"/>
    <w:rsid w:val="00CA523B"/>
    <w:rsid w:val="00CA5E0D"/>
    <w:rsid w:val="00CA7A42"/>
    <w:rsid w:val="00CA7C7E"/>
    <w:rsid w:val="00CB18FC"/>
    <w:rsid w:val="00CB231A"/>
    <w:rsid w:val="00CB2BA0"/>
    <w:rsid w:val="00CB3F86"/>
    <w:rsid w:val="00CB4B4F"/>
    <w:rsid w:val="00CB6624"/>
    <w:rsid w:val="00CB6905"/>
    <w:rsid w:val="00CC0F21"/>
    <w:rsid w:val="00CC15F2"/>
    <w:rsid w:val="00CC2869"/>
    <w:rsid w:val="00CC30E4"/>
    <w:rsid w:val="00CC5F81"/>
    <w:rsid w:val="00CD03B0"/>
    <w:rsid w:val="00CD0EBB"/>
    <w:rsid w:val="00CD13F3"/>
    <w:rsid w:val="00CD37D8"/>
    <w:rsid w:val="00CD3C5F"/>
    <w:rsid w:val="00CD48BA"/>
    <w:rsid w:val="00CD5D98"/>
    <w:rsid w:val="00CD6892"/>
    <w:rsid w:val="00CE2579"/>
    <w:rsid w:val="00CE480C"/>
    <w:rsid w:val="00CE62A8"/>
    <w:rsid w:val="00CE646E"/>
    <w:rsid w:val="00CE6A2F"/>
    <w:rsid w:val="00CE6AD9"/>
    <w:rsid w:val="00CE6B0F"/>
    <w:rsid w:val="00CE76F0"/>
    <w:rsid w:val="00CF22AA"/>
    <w:rsid w:val="00CF3207"/>
    <w:rsid w:val="00CF5C27"/>
    <w:rsid w:val="00CF6034"/>
    <w:rsid w:val="00CF7DCF"/>
    <w:rsid w:val="00D000F1"/>
    <w:rsid w:val="00D00568"/>
    <w:rsid w:val="00D009AB"/>
    <w:rsid w:val="00D016B8"/>
    <w:rsid w:val="00D02BCC"/>
    <w:rsid w:val="00D03EC7"/>
    <w:rsid w:val="00D10F32"/>
    <w:rsid w:val="00D12328"/>
    <w:rsid w:val="00D15528"/>
    <w:rsid w:val="00D157CB"/>
    <w:rsid w:val="00D15CE3"/>
    <w:rsid w:val="00D16198"/>
    <w:rsid w:val="00D1630B"/>
    <w:rsid w:val="00D172BB"/>
    <w:rsid w:val="00D17EC3"/>
    <w:rsid w:val="00D2115D"/>
    <w:rsid w:val="00D21199"/>
    <w:rsid w:val="00D2129F"/>
    <w:rsid w:val="00D217DF"/>
    <w:rsid w:val="00D2427E"/>
    <w:rsid w:val="00D250B8"/>
    <w:rsid w:val="00D317E8"/>
    <w:rsid w:val="00D3263D"/>
    <w:rsid w:val="00D328E0"/>
    <w:rsid w:val="00D32CB1"/>
    <w:rsid w:val="00D33BD3"/>
    <w:rsid w:val="00D3496C"/>
    <w:rsid w:val="00D34B8F"/>
    <w:rsid w:val="00D366F4"/>
    <w:rsid w:val="00D40480"/>
    <w:rsid w:val="00D42DD2"/>
    <w:rsid w:val="00D431C4"/>
    <w:rsid w:val="00D50003"/>
    <w:rsid w:val="00D5038F"/>
    <w:rsid w:val="00D52D7B"/>
    <w:rsid w:val="00D5318E"/>
    <w:rsid w:val="00D547F5"/>
    <w:rsid w:val="00D54EE6"/>
    <w:rsid w:val="00D57445"/>
    <w:rsid w:val="00D61DA6"/>
    <w:rsid w:val="00D61FE0"/>
    <w:rsid w:val="00D62607"/>
    <w:rsid w:val="00D62CE8"/>
    <w:rsid w:val="00D63055"/>
    <w:rsid w:val="00D63387"/>
    <w:rsid w:val="00D63856"/>
    <w:rsid w:val="00D640A9"/>
    <w:rsid w:val="00D64BE1"/>
    <w:rsid w:val="00D658B7"/>
    <w:rsid w:val="00D65D07"/>
    <w:rsid w:val="00D660E9"/>
    <w:rsid w:val="00D6612D"/>
    <w:rsid w:val="00D66339"/>
    <w:rsid w:val="00D66653"/>
    <w:rsid w:val="00D71218"/>
    <w:rsid w:val="00D72013"/>
    <w:rsid w:val="00D72DAA"/>
    <w:rsid w:val="00D73328"/>
    <w:rsid w:val="00D74F0B"/>
    <w:rsid w:val="00D75E5E"/>
    <w:rsid w:val="00D7610F"/>
    <w:rsid w:val="00D77C6C"/>
    <w:rsid w:val="00D817D9"/>
    <w:rsid w:val="00D82F95"/>
    <w:rsid w:val="00D83931"/>
    <w:rsid w:val="00D84328"/>
    <w:rsid w:val="00D84D5D"/>
    <w:rsid w:val="00D84DE8"/>
    <w:rsid w:val="00D8510B"/>
    <w:rsid w:val="00D85593"/>
    <w:rsid w:val="00D86412"/>
    <w:rsid w:val="00D910C8"/>
    <w:rsid w:val="00D9293B"/>
    <w:rsid w:val="00D92F5E"/>
    <w:rsid w:val="00DA010E"/>
    <w:rsid w:val="00DA19DF"/>
    <w:rsid w:val="00DA37FD"/>
    <w:rsid w:val="00DA41E6"/>
    <w:rsid w:val="00DA473F"/>
    <w:rsid w:val="00DA5F13"/>
    <w:rsid w:val="00DA6B56"/>
    <w:rsid w:val="00DB0E0F"/>
    <w:rsid w:val="00DB1005"/>
    <w:rsid w:val="00DB3CF1"/>
    <w:rsid w:val="00DB4ECB"/>
    <w:rsid w:val="00DB529E"/>
    <w:rsid w:val="00DB55AC"/>
    <w:rsid w:val="00DB6D83"/>
    <w:rsid w:val="00DC0B37"/>
    <w:rsid w:val="00DC4A96"/>
    <w:rsid w:val="00DC5788"/>
    <w:rsid w:val="00DC59E7"/>
    <w:rsid w:val="00DC66CA"/>
    <w:rsid w:val="00DD001C"/>
    <w:rsid w:val="00DD1259"/>
    <w:rsid w:val="00DD2016"/>
    <w:rsid w:val="00DD27BB"/>
    <w:rsid w:val="00DD3EE8"/>
    <w:rsid w:val="00DD4787"/>
    <w:rsid w:val="00DD5D1F"/>
    <w:rsid w:val="00DD7623"/>
    <w:rsid w:val="00DE0375"/>
    <w:rsid w:val="00DE0D10"/>
    <w:rsid w:val="00DE11A4"/>
    <w:rsid w:val="00DE3FB3"/>
    <w:rsid w:val="00DE46B7"/>
    <w:rsid w:val="00DE5943"/>
    <w:rsid w:val="00DE6289"/>
    <w:rsid w:val="00DE67E1"/>
    <w:rsid w:val="00DE6BDE"/>
    <w:rsid w:val="00DE71B8"/>
    <w:rsid w:val="00DE7EF0"/>
    <w:rsid w:val="00DF06CA"/>
    <w:rsid w:val="00DF1769"/>
    <w:rsid w:val="00DF211B"/>
    <w:rsid w:val="00DF3D85"/>
    <w:rsid w:val="00DF44EF"/>
    <w:rsid w:val="00DF4524"/>
    <w:rsid w:val="00DF496F"/>
    <w:rsid w:val="00DF4C53"/>
    <w:rsid w:val="00DF695D"/>
    <w:rsid w:val="00DF6C7E"/>
    <w:rsid w:val="00E01E0B"/>
    <w:rsid w:val="00E01FE7"/>
    <w:rsid w:val="00E02E29"/>
    <w:rsid w:val="00E031C5"/>
    <w:rsid w:val="00E03213"/>
    <w:rsid w:val="00E03C0E"/>
    <w:rsid w:val="00E043A3"/>
    <w:rsid w:val="00E05002"/>
    <w:rsid w:val="00E05635"/>
    <w:rsid w:val="00E10346"/>
    <w:rsid w:val="00E11BC8"/>
    <w:rsid w:val="00E11DE3"/>
    <w:rsid w:val="00E15570"/>
    <w:rsid w:val="00E16FB0"/>
    <w:rsid w:val="00E20FA5"/>
    <w:rsid w:val="00E21316"/>
    <w:rsid w:val="00E23EC1"/>
    <w:rsid w:val="00E27EF3"/>
    <w:rsid w:val="00E309E3"/>
    <w:rsid w:val="00E3206C"/>
    <w:rsid w:val="00E32252"/>
    <w:rsid w:val="00E322E9"/>
    <w:rsid w:val="00E3272F"/>
    <w:rsid w:val="00E32AB6"/>
    <w:rsid w:val="00E33595"/>
    <w:rsid w:val="00E33E62"/>
    <w:rsid w:val="00E3404D"/>
    <w:rsid w:val="00E343AE"/>
    <w:rsid w:val="00E34CEC"/>
    <w:rsid w:val="00E357A4"/>
    <w:rsid w:val="00E37AD8"/>
    <w:rsid w:val="00E41D75"/>
    <w:rsid w:val="00E42BF6"/>
    <w:rsid w:val="00E46BA1"/>
    <w:rsid w:val="00E47099"/>
    <w:rsid w:val="00E475E9"/>
    <w:rsid w:val="00E501EE"/>
    <w:rsid w:val="00E52514"/>
    <w:rsid w:val="00E52898"/>
    <w:rsid w:val="00E5398E"/>
    <w:rsid w:val="00E54B4D"/>
    <w:rsid w:val="00E54EE6"/>
    <w:rsid w:val="00E614F7"/>
    <w:rsid w:val="00E62994"/>
    <w:rsid w:val="00E62D01"/>
    <w:rsid w:val="00E62E0E"/>
    <w:rsid w:val="00E63AF3"/>
    <w:rsid w:val="00E63CB9"/>
    <w:rsid w:val="00E64251"/>
    <w:rsid w:val="00E64A21"/>
    <w:rsid w:val="00E65691"/>
    <w:rsid w:val="00E65D22"/>
    <w:rsid w:val="00E674B2"/>
    <w:rsid w:val="00E71663"/>
    <w:rsid w:val="00E71E24"/>
    <w:rsid w:val="00E729EA"/>
    <w:rsid w:val="00E73576"/>
    <w:rsid w:val="00E7453D"/>
    <w:rsid w:val="00E746FD"/>
    <w:rsid w:val="00E752FB"/>
    <w:rsid w:val="00E756F0"/>
    <w:rsid w:val="00E80CB4"/>
    <w:rsid w:val="00E823CE"/>
    <w:rsid w:val="00E82D1F"/>
    <w:rsid w:val="00E82E10"/>
    <w:rsid w:val="00E84503"/>
    <w:rsid w:val="00E84AD6"/>
    <w:rsid w:val="00E84BA9"/>
    <w:rsid w:val="00E84CA9"/>
    <w:rsid w:val="00E84F8A"/>
    <w:rsid w:val="00E85098"/>
    <w:rsid w:val="00E851EB"/>
    <w:rsid w:val="00E871CC"/>
    <w:rsid w:val="00E87A37"/>
    <w:rsid w:val="00E87B26"/>
    <w:rsid w:val="00E87DD8"/>
    <w:rsid w:val="00E90B3C"/>
    <w:rsid w:val="00E9106A"/>
    <w:rsid w:val="00E93D51"/>
    <w:rsid w:val="00E9556F"/>
    <w:rsid w:val="00EA2C47"/>
    <w:rsid w:val="00EA3DC8"/>
    <w:rsid w:val="00EA6EB0"/>
    <w:rsid w:val="00EA6F94"/>
    <w:rsid w:val="00EB030A"/>
    <w:rsid w:val="00EB11D8"/>
    <w:rsid w:val="00EB2897"/>
    <w:rsid w:val="00EB2C18"/>
    <w:rsid w:val="00EB74A1"/>
    <w:rsid w:val="00EB754B"/>
    <w:rsid w:val="00EC1705"/>
    <w:rsid w:val="00EC1B0F"/>
    <w:rsid w:val="00EC1E73"/>
    <w:rsid w:val="00EC32F7"/>
    <w:rsid w:val="00EC3581"/>
    <w:rsid w:val="00EC58B9"/>
    <w:rsid w:val="00EC5941"/>
    <w:rsid w:val="00EC6BF5"/>
    <w:rsid w:val="00EC6E6A"/>
    <w:rsid w:val="00ED07F8"/>
    <w:rsid w:val="00ED1DC1"/>
    <w:rsid w:val="00ED3B2E"/>
    <w:rsid w:val="00ED48A4"/>
    <w:rsid w:val="00ED5998"/>
    <w:rsid w:val="00ED6279"/>
    <w:rsid w:val="00EE033B"/>
    <w:rsid w:val="00EE0659"/>
    <w:rsid w:val="00EE1949"/>
    <w:rsid w:val="00EE2158"/>
    <w:rsid w:val="00EE2B7A"/>
    <w:rsid w:val="00EE2BCA"/>
    <w:rsid w:val="00EE3F8A"/>
    <w:rsid w:val="00EE59DC"/>
    <w:rsid w:val="00EE61ED"/>
    <w:rsid w:val="00EE6CC8"/>
    <w:rsid w:val="00EF0ADB"/>
    <w:rsid w:val="00EF5227"/>
    <w:rsid w:val="00EF5F4D"/>
    <w:rsid w:val="00EF69B4"/>
    <w:rsid w:val="00EF78E7"/>
    <w:rsid w:val="00F00AD2"/>
    <w:rsid w:val="00F00BC1"/>
    <w:rsid w:val="00F00CEE"/>
    <w:rsid w:val="00F03390"/>
    <w:rsid w:val="00F033AF"/>
    <w:rsid w:val="00F036B4"/>
    <w:rsid w:val="00F041F0"/>
    <w:rsid w:val="00F0442B"/>
    <w:rsid w:val="00F045F2"/>
    <w:rsid w:val="00F0469A"/>
    <w:rsid w:val="00F04E9D"/>
    <w:rsid w:val="00F06976"/>
    <w:rsid w:val="00F071FD"/>
    <w:rsid w:val="00F07598"/>
    <w:rsid w:val="00F1143C"/>
    <w:rsid w:val="00F118BA"/>
    <w:rsid w:val="00F12386"/>
    <w:rsid w:val="00F125FE"/>
    <w:rsid w:val="00F1531C"/>
    <w:rsid w:val="00F1565C"/>
    <w:rsid w:val="00F15A4B"/>
    <w:rsid w:val="00F15C71"/>
    <w:rsid w:val="00F2131D"/>
    <w:rsid w:val="00F23471"/>
    <w:rsid w:val="00F2600F"/>
    <w:rsid w:val="00F26123"/>
    <w:rsid w:val="00F2669D"/>
    <w:rsid w:val="00F26808"/>
    <w:rsid w:val="00F26FCD"/>
    <w:rsid w:val="00F31696"/>
    <w:rsid w:val="00F32628"/>
    <w:rsid w:val="00F3334F"/>
    <w:rsid w:val="00F33FC3"/>
    <w:rsid w:val="00F351E4"/>
    <w:rsid w:val="00F37233"/>
    <w:rsid w:val="00F37C42"/>
    <w:rsid w:val="00F414E6"/>
    <w:rsid w:val="00F43ED1"/>
    <w:rsid w:val="00F46168"/>
    <w:rsid w:val="00F46261"/>
    <w:rsid w:val="00F466EF"/>
    <w:rsid w:val="00F46D4F"/>
    <w:rsid w:val="00F51A0E"/>
    <w:rsid w:val="00F52BFF"/>
    <w:rsid w:val="00F53773"/>
    <w:rsid w:val="00F57EA0"/>
    <w:rsid w:val="00F6067F"/>
    <w:rsid w:val="00F6111C"/>
    <w:rsid w:val="00F62169"/>
    <w:rsid w:val="00F64CA1"/>
    <w:rsid w:val="00F65107"/>
    <w:rsid w:val="00F67095"/>
    <w:rsid w:val="00F677B4"/>
    <w:rsid w:val="00F700FC"/>
    <w:rsid w:val="00F735E0"/>
    <w:rsid w:val="00F73EAA"/>
    <w:rsid w:val="00F77AD7"/>
    <w:rsid w:val="00F77E4A"/>
    <w:rsid w:val="00F80109"/>
    <w:rsid w:val="00F819CC"/>
    <w:rsid w:val="00F82A6B"/>
    <w:rsid w:val="00F82C5D"/>
    <w:rsid w:val="00F835CB"/>
    <w:rsid w:val="00F84185"/>
    <w:rsid w:val="00F8514E"/>
    <w:rsid w:val="00F8617D"/>
    <w:rsid w:val="00F873AC"/>
    <w:rsid w:val="00F90F86"/>
    <w:rsid w:val="00F91585"/>
    <w:rsid w:val="00F91754"/>
    <w:rsid w:val="00F91A1B"/>
    <w:rsid w:val="00F929C5"/>
    <w:rsid w:val="00F92FCE"/>
    <w:rsid w:val="00F96575"/>
    <w:rsid w:val="00FA1CDC"/>
    <w:rsid w:val="00FA203E"/>
    <w:rsid w:val="00FA37D7"/>
    <w:rsid w:val="00FA3AAB"/>
    <w:rsid w:val="00FA3C48"/>
    <w:rsid w:val="00FA3F73"/>
    <w:rsid w:val="00FB1B73"/>
    <w:rsid w:val="00FB267B"/>
    <w:rsid w:val="00FB4C61"/>
    <w:rsid w:val="00FB76FC"/>
    <w:rsid w:val="00FC06D4"/>
    <w:rsid w:val="00FC13DA"/>
    <w:rsid w:val="00FC2C32"/>
    <w:rsid w:val="00FC4553"/>
    <w:rsid w:val="00FC5954"/>
    <w:rsid w:val="00FC62F1"/>
    <w:rsid w:val="00FD0CF2"/>
    <w:rsid w:val="00FD1028"/>
    <w:rsid w:val="00FD11B7"/>
    <w:rsid w:val="00FD12FB"/>
    <w:rsid w:val="00FD1DC7"/>
    <w:rsid w:val="00FD20B0"/>
    <w:rsid w:val="00FD315D"/>
    <w:rsid w:val="00FE0F40"/>
    <w:rsid w:val="00FE16CC"/>
    <w:rsid w:val="00FE52FE"/>
    <w:rsid w:val="00FE59A8"/>
    <w:rsid w:val="00FE5C23"/>
    <w:rsid w:val="00FE7360"/>
    <w:rsid w:val="00FF0421"/>
    <w:rsid w:val="00FF0B2B"/>
    <w:rsid w:val="00FF2113"/>
    <w:rsid w:val="00FF554E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EF9B76F"/>
  <w15:docId w15:val="{2EC51814-109E-4053-8F88-90A3F8F8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locked="1" w:semiHidden="1" w:uiPriority="22" w:qFormat="1"/>
    <w:lsdException w:name="Emphasis" w:locked="1" w:semiHidden="1" w:uiPriority="20" w:qFormat="1"/>
    <w:lsdException w:name="Document Map" w:semiHidden="1"/>
    <w:lsdException w:name="Plain Text" w:semiHidden="1" w:unhideWhenUsed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4" w:qFormat="1"/>
    <w:lsdException w:name="Quote" w:locked="1" w:semiHidden="1"/>
    <w:lsdException w:name="Intense Quote" w:locked="1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qFormat="1"/>
    <w:lsdException w:name="Intense Emphasis" w:locked="1" w:semiHidden="1"/>
    <w:lsdException w:name="Subtle Reference" w:locked="1" w:semiHidden="1"/>
    <w:lsdException w:name="Intense Reference" w:locked="1" w:semiHidden="1"/>
    <w:lsdException w:name="Book Title" w:lock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A0E9F"/>
    <w:pPr>
      <w:spacing w:after="120"/>
    </w:pPr>
    <w:rPr>
      <w:rFonts w:ascii="Garamond" w:hAnsi="Garamond"/>
    </w:rPr>
  </w:style>
  <w:style w:type="paragraph" w:styleId="Rubrik1">
    <w:name w:val="heading 1"/>
    <w:aliases w:val="Kapitelrubrik"/>
    <w:next w:val="Normal"/>
    <w:link w:val="Rubrik1Char"/>
    <w:uiPriority w:val="9"/>
    <w:qFormat/>
    <w:rsid w:val="00FC2C32"/>
    <w:pPr>
      <w:keepNext/>
      <w:keepLines/>
      <w:numPr>
        <w:numId w:val="5"/>
      </w:numPr>
      <w:spacing w:after="720"/>
      <w:ind w:left="0" w:firstLine="0"/>
      <w:outlineLvl w:val="0"/>
    </w:pPr>
    <w:rPr>
      <w:rFonts w:ascii="Arial" w:eastAsiaTheme="majorEastAsia" w:hAnsi="Arial" w:cs="Arial"/>
      <w:b/>
      <w:color w:val="000000" w:themeColor="text1"/>
      <w:sz w:val="60"/>
      <w:szCs w:val="60"/>
    </w:rPr>
  </w:style>
  <w:style w:type="paragraph" w:styleId="Rubrik2">
    <w:name w:val="heading 2"/>
    <w:next w:val="Normal"/>
    <w:link w:val="Rubrik2Char"/>
    <w:uiPriority w:val="9"/>
    <w:qFormat/>
    <w:rsid w:val="00FC2C32"/>
    <w:pPr>
      <w:keepNext/>
      <w:keepLines/>
      <w:numPr>
        <w:ilvl w:val="1"/>
        <w:numId w:val="5"/>
      </w:numPr>
      <w:adjustRightInd w:val="0"/>
      <w:spacing w:before="360" w:after="120"/>
      <w:ind w:left="851" w:hanging="851"/>
      <w:outlineLvl w:val="1"/>
    </w:pPr>
    <w:rPr>
      <w:rFonts w:ascii="Arial" w:eastAsiaTheme="majorEastAsia" w:hAnsi="Arial" w:cstheme="majorBidi"/>
      <w:b/>
      <w:color w:val="19975D" w:themeColor="accent4"/>
      <w:sz w:val="32"/>
      <w:szCs w:val="28"/>
    </w:rPr>
  </w:style>
  <w:style w:type="paragraph" w:styleId="Rubrik3">
    <w:name w:val="heading 3"/>
    <w:next w:val="Normal"/>
    <w:link w:val="Rubrik3Char"/>
    <w:uiPriority w:val="9"/>
    <w:qFormat/>
    <w:rsid w:val="00FC2C32"/>
    <w:pPr>
      <w:keepNext/>
      <w:keepLines/>
      <w:numPr>
        <w:ilvl w:val="2"/>
        <w:numId w:val="5"/>
      </w:numPr>
      <w:spacing w:before="320" w:after="120"/>
      <w:ind w:left="851" w:hanging="851"/>
      <w:outlineLvl w:val="2"/>
    </w:pPr>
    <w:rPr>
      <w:rFonts w:ascii="Arial" w:eastAsiaTheme="majorEastAsia" w:hAnsi="Arial" w:cstheme="majorBidi"/>
      <w:bCs/>
      <w:color w:val="000000" w:themeColor="text1"/>
      <w:sz w:val="28"/>
      <w:szCs w:val="20"/>
    </w:rPr>
  </w:style>
  <w:style w:type="paragraph" w:styleId="Rubrik4">
    <w:name w:val="heading 4"/>
    <w:next w:val="Normal"/>
    <w:link w:val="Rubrik4Char"/>
    <w:uiPriority w:val="9"/>
    <w:qFormat/>
    <w:rsid w:val="005D7352"/>
    <w:pPr>
      <w:keepNext/>
      <w:numPr>
        <w:ilvl w:val="3"/>
        <w:numId w:val="5"/>
      </w:numPr>
      <w:spacing w:before="320" w:after="120"/>
      <w:outlineLvl w:val="3"/>
    </w:pPr>
    <w:rPr>
      <w:rFonts w:ascii="Arial" w:eastAsiaTheme="majorEastAsia" w:hAnsi="Arial" w:cstheme="majorBidi"/>
      <w:b/>
      <w:bCs/>
      <w:iCs/>
      <w:color w:val="000000" w:themeColor="text1"/>
      <w:sz w:val="20"/>
      <w:shd w:val="clear" w:color="auto" w:fill="FFFFFF"/>
    </w:rPr>
  </w:style>
  <w:style w:type="paragraph" w:styleId="Rubrik5">
    <w:name w:val="heading 5"/>
    <w:basedOn w:val="Normal"/>
    <w:next w:val="Normal"/>
    <w:link w:val="Rubrik5Char"/>
    <w:uiPriority w:val="9"/>
    <w:qFormat/>
    <w:rsid w:val="00C5635D"/>
    <w:pPr>
      <w:keepNext/>
      <w:numPr>
        <w:ilvl w:val="4"/>
        <w:numId w:val="5"/>
      </w:numPr>
      <w:tabs>
        <w:tab w:val="left" w:pos="993"/>
      </w:tabs>
      <w:spacing w:before="320"/>
      <w:outlineLvl w:val="4"/>
    </w:pPr>
    <w:rPr>
      <w:rFonts w:ascii="Arial" w:eastAsiaTheme="majorEastAsia" w:hAnsi="Arial" w:cstheme="majorBidi"/>
      <w:i/>
      <w:color w:val="000000" w:themeColor="text1"/>
      <w:sz w:val="20"/>
    </w:rPr>
  </w:style>
  <w:style w:type="paragraph" w:styleId="Rubrik6">
    <w:name w:val="heading 6"/>
    <w:aliases w:val="(Onumrerad Rubrik 2)"/>
    <w:next w:val="Normal"/>
    <w:link w:val="Rubrik6Char"/>
    <w:qFormat/>
    <w:rsid w:val="00380E2A"/>
    <w:pPr>
      <w:keepNext/>
      <w:spacing w:before="360" w:after="120"/>
      <w:outlineLvl w:val="5"/>
    </w:pPr>
    <w:rPr>
      <w:rFonts w:asciiTheme="majorHAnsi" w:eastAsiaTheme="majorEastAsia" w:hAnsiTheme="majorHAnsi" w:cstheme="majorBidi"/>
      <w:b/>
      <w:color w:val="19975D" w:themeColor="accent4"/>
      <w:sz w:val="32"/>
    </w:rPr>
  </w:style>
  <w:style w:type="paragraph" w:styleId="Rubrik7">
    <w:name w:val="heading 7"/>
    <w:aliases w:val="(Onumrerad Rubrik 3)"/>
    <w:next w:val="Normal"/>
    <w:link w:val="Rubrik7Char"/>
    <w:qFormat/>
    <w:rsid w:val="00380E2A"/>
    <w:pPr>
      <w:keepNext/>
      <w:spacing w:before="320" w:after="120"/>
      <w:outlineLvl w:val="6"/>
    </w:pPr>
    <w:rPr>
      <w:rFonts w:asciiTheme="majorHAnsi" w:eastAsiaTheme="majorEastAsia" w:hAnsiTheme="majorHAnsi" w:cstheme="majorBidi"/>
      <w:iCs/>
      <w:color w:val="000000" w:themeColor="text1"/>
      <w:sz w:val="28"/>
    </w:rPr>
  </w:style>
  <w:style w:type="paragraph" w:styleId="Rubrik8">
    <w:name w:val="heading 8"/>
    <w:aliases w:val="(Onumrerad Rubrik 4)"/>
    <w:next w:val="Normal"/>
    <w:link w:val="Rubrik8Char"/>
    <w:qFormat/>
    <w:rsid w:val="006307F8"/>
    <w:pPr>
      <w:keepNext/>
      <w:spacing w:before="320" w:after="12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20"/>
      <w:szCs w:val="21"/>
    </w:rPr>
  </w:style>
  <w:style w:type="paragraph" w:styleId="Rubrik9">
    <w:name w:val="heading 9"/>
    <w:aliases w:val="(Onumrerad Rubrik 5)"/>
    <w:next w:val="Normal"/>
    <w:link w:val="Rubrik9Char"/>
    <w:qFormat/>
    <w:rsid w:val="00DF4C53"/>
    <w:pPr>
      <w:keepNext/>
      <w:spacing w:before="320" w:after="12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unhideWhenUsed/>
    <w:rsid w:val="00F26FCD"/>
    <w:pPr>
      <w:tabs>
        <w:tab w:val="center" w:pos="4536"/>
        <w:tab w:val="right" w:pos="9072"/>
      </w:tabs>
    </w:pPr>
    <w:rPr>
      <w:rFonts w:ascii="Arial" w:hAnsi="Arial"/>
      <w:b/>
      <w:color w:val="19975D" w:themeColor="accent4"/>
      <w:sz w:val="16"/>
      <w:shd w:val="clear" w:color="auto" w:fill="FFFFFF"/>
    </w:rPr>
  </w:style>
  <w:style w:type="character" w:customStyle="1" w:styleId="SidhuvudChar">
    <w:name w:val="Sidhuvud Char"/>
    <w:basedOn w:val="Standardstycketeckensnitt"/>
    <w:link w:val="Sidhuvud"/>
    <w:uiPriority w:val="99"/>
    <w:rsid w:val="00F26FCD"/>
    <w:rPr>
      <w:rFonts w:ascii="Arial" w:hAnsi="Arial"/>
      <w:b/>
      <w:color w:val="19975D" w:themeColor="accent4"/>
      <w:sz w:val="16"/>
    </w:rPr>
  </w:style>
  <w:style w:type="paragraph" w:styleId="Sidfot">
    <w:name w:val="footer"/>
    <w:link w:val="SidfotChar"/>
    <w:uiPriority w:val="99"/>
    <w:unhideWhenUsed/>
    <w:rsid w:val="00191E22"/>
    <w:pPr>
      <w:tabs>
        <w:tab w:val="center" w:pos="4536"/>
        <w:tab w:val="right" w:pos="9072"/>
      </w:tabs>
      <w:jc w:val="center"/>
    </w:pPr>
    <w:rPr>
      <w:rFonts w:ascii="Arial" w:hAnsi="Arial" w:cs="Arial"/>
      <w:sz w:val="16"/>
      <w:szCs w:val="16"/>
      <w:shd w:val="clear" w:color="auto" w:fill="FFFFFF"/>
    </w:rPr>
  </w:style>
  <w:style w:type="character" w:customStyle="1" w:styleId="SidfotChar">
    <w:name w:val="Sidfot Char"/>
    <w:basedOn w:val="Standardstycketeckensnitt"/>
    <w:link w:val="Sidfot"/>
    <w:uiPriority w:val="99"/>
    <w:rsid w:val="00191E22"/>
    <w:rPr>
      <w:rFonts w:ascii="Arial" w:hAnsi="Arial" w:cs="Arial"/>
      <w:sz w:val="16"/>
      <w:szCs w:val="16"/>
    </w:rPr>
  </w:style>
  <w:style w:type="character" w:customStyle="1" w:styleId="Rubrik1Char">
    <w:name w:val="Rubrik 1 Char"/>
    <w:aliases w:val="Kapitelrubrik Char"/>
    <w:basedOn w:val="Standardstycketeckensnitt"/>
    <w:link w:val="Rubrik1"/>
    <w:rsid w:val="00CE480C"/>
    <w:rPr>
      <w:rFonts w:ascii="Arial" w:eastAsiaTheme="majorEastAsia" w:hAnsi="Arial" w:cs="Arial"/>
      <w:b/>
      <w:color w:val="000000" w:themeColor="text1"/>
      <w:sz w:val="60"/>
      <w:szCs w:val="60"/>
    </w:rPr>
  </w:style>
  <w:style w:type="table" w:styleId="Tabellrutnt">
    <w:name w:val="Table Grid"/>
    <w:basedOn w:val="Normaltabell"/>
    <w:uiPriority w:val="59"/>
    <w:locked/>
    <w:rsid w:val="00F04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aliases w:val="Titel"/>
    <w:next w:val="Normal"/>
    <w:link w:val="RubrikChar"/>
    <w:uiPriority w:val="10"/>
    <w:qFormat/>
    <w:rsid w:val="00744D34"/>
    <w:pPr>
      <w:spacing w:after="300"/>
      <w:contextualSpacing/>
    </w:pPr>
    <w:rPr>
      <w:rFonts w:ascii="Arial" w:eastAsiaTheme="majorEastAsia" w:hAnsi="Arial" w:cstheme="majorBidi"/>
      <w:b/>
      <w:color w:val="000000" w:themeColor="text1"/>
      <w:spacing w:val="5"/>
      <w:kern w:val="28"/>
      <w:sz w:val="84"/>
      <w:szCs w:val="52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744D34"/>
    <w:rPr>
      <w:rFonts w:ascii="Arial" w:eastAsiaTheme="majorEastAsia" w:hAnsi="Arial" w:cstheme="majorBidi"/>
      <w:b/>
      <w:color w:val="000000" w:themeColor="text1"/>
      <w:spacing w:val="5"/>
      <w:kern w:val="28"/>
      <w:sz w:val="84"/>
      <w:szCs w:val="52"/>
    </w:rPr>
  </w:style>
  <w:style w:type="paragraph" w:styleId="Underrubrik">
    <w:name w:val="Subtitle"/>
    <w:next w:val="Normal"/>
    <w:link w:val="UnderrubrikChar"/>
    <w:uiPriority w:val="11"/>
    <w:qFormat/>
    <w:rsid w:val="000353F0"/>
    <w:pPr>
      <w:framePr w:hSpace="141" w:wrap="around" w:vAnchor="page" w:hAnchor="page" w:x="1346" w:y="2607"/>
    </w:pPr>
    <w:rPr>
      <w:rFonts w:ascii="Arial" w:hAnsi="Arial" w:cs="Arial"/>
      <w:color w:val="19975D" w:themeColor="accent4"/>
      <w:sz w:val="36"/>
      <w:szCs w:val="3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353F0"/>
    <w:rPr>
      <w:rFonts w:ascii="Arial" w:hAnsi="Arial" w:cs="Arial"/>
      <w:color w:val="19975D" w:themeColor="accent4"/>
      <w:sz w:val="36"/>
      <w:szCs w:val="36"/>
    </w:rPr>
  </w:style>
  <w:style w:type="character" w:styleId="Diskretbetoning">
    <w:name w:val="Subtle Emphasis"/>
    <w:aliases w:val="Boiler-framsida"/>
    <w:uiPriority w:val="99"/>
    <w:qFormat/>
    <w:locked/>
    <w:rsid w:val="006B37FD"/>
    <w:rPr>
      <w:rFonts w:ascii="Arial" w:hAnsi="Arial" w:cs="Arial"/>
      <w:color w:val="FFFFFF" w:themeColor="background1"/>
      <w:lang w:val="sv-SE"/>
    </w:rPr>
  </w:style>
  <w:style w:type="paragraph" w:styleId="Innehllsfrteckningsrubrik">
    <w:name w:val="TOC Heading"/>
    <w:aliases w:val="Nat vp Innehållsförteckningsrubrik"/>
    <w:next w:val="Normal"/>
    <w:uiPriority w:val="39"/>
    <w:qFormat/>
    <w:rsid w:val="009256C4"/>
    <w:pPr>
      <w:spacing w:before="480" w:after="720" w:line="276" w:lineRule="auto"/>
    </w:pPr>
    <w:rPr>
      <w:rFonts w:ascii="Arial" w:eastAsiaTheme="majorEastAsia" w:hAnsi="Arial" w:cstheme="majorBidi"/>
      <w:b/>
      <w:color w:val="19975D" w:themeColor="accent4"/>
      <w:sz w:val="40"/>
      <w:szCs w:val="40"/>
    </w:rPr>
  </w:style>
  <w:style w:type="paragraph" w:styleId="Innehll1">
    <w:name w:val="toc 1"/>
    <w:basedOn w:val="Normal"/>
    <w:next w:val="Normal"/>
    <w:autoRedefine/>
    <w:uiPriority w:val="39"/>
    <w:rsid w:val="00BF5707"/>
    <w:pPr>
      <w:tabs>
        <w:tab w:val="left" w:pos="720"/>
        <w:tab w:val="right" w:leader="dot" w:pos="9056"/>
      </w:tabs>
      <w:spacing w:before="240" w:after="0"/>
    </w:pPr>
    <w:rPr>
      <w:rFonts w:ascii="Arial" w:hAnsi="Arial"/>
      <w:b/>
      <w:bCs/>
      <w:noProof/>
      <w:sz w:val="22"/>
      <w:szCs w:val="22"/>
    </w:rPr>
  </w:style>
  <w:style w:type="paragraph" w:styleId="Innehll2">
    <w:name w:val="toc 2"/>
    <w:basedOn w:val="Normal"/>
    <w:next w:val="Normal"/>
    <w:autoRedefine/>
    <w:uiPriority w:val="39"/>
    <w:rsid w:val="007D7523"/>
    <w:pPr>
      <w:tabs>
        <w:tab w:val="left" w:pos="709"/>
        <w:tab w:val="left" w:pos="960"/>
        <w:tab w:val="right" w:leader="dot" w:pos="9056"/>
      </w:tabs>
      <w:ind w:left="113" w:hanging="170"/>
    </w:pPr>
    <w:rPr>
      <w:rFonts w:ascii="Arial" w:hAnsi="Arial"/>
      <w:b/>
      <w:noProof/>
      <w:sz w:val="22"/>
      <w:szCs w:val="22"/>
    </w:rPr>
  </w:style>
  <w:style w:type="paragraph" w:styleId="Innehll3">
    <w:name w:val="toc 3"/>
    <w:basedOn w:val="Normal"/>
    <w:next w:val="Normal"/>
    <w:autoRedefine/>
    <w:uiPriority w:val="39"/>
    <w:rsid w:val="00985EE7"/>
    <w:pPr>
      <w:tabs>
        <w:tab w:val="left" w:pos="709"/>
        <w:tab w:val="left" w:pos="1276"/>
        <w:tab w:val="right" w:leader="dot" w:pos="9056"/>
      </w:tabs>
      <w:spacing w:before="40" w:after="40"/>
      <w:ind w:left="170" w:hanging="170"/>
    </w:pPr>
    <w:rPr>
      <w:rFonts w:ascii="Arial" w:hAnsi="Arial"/>
      <w:iCs/>
      <w:noProof/>
      <w:sz w:val="22"/>
      <w:szCs w:val="22"/>
    </w:rPr>
  </w:style>
  <w:style w:type="paragraph" w:styleId="Innehll4">
    <w:name w:val="toc 4"/>
    <w:basedOn w:val="Normal"/>
    <w:next w:val="Normal"/>
    <w:autoRedefine/>
    <w:uiPriority w:val="39"/>
    <w:rsid w:val="00985EE7"/>
    <w:pPr>
      <w:tabs>
        <w:tab w:val="left" w:pos="709"/>
        <w:tab w:val="right" w:leader="dot" w:pos="9056"/>
      </w:tabs>
      <w:spacing w:after="40"/>
    </w:pPr>
    <w:rPr>
      <w:rFonts w:ascii="Arial" w:hAnsi="Arial"/>
      <w:noProof/>
      <w:sz w:val="18"/>
      <w:szCs w:val="18"/>
    </w:rPr>
  </w:style>
  <w:style w:type="paragraph" w:styleId="Innehll5">
    <w:name w:val="toc 5"/>
    <w:basedOn w:val="Normal"/>
    <w:next w:val="Normal"/>
    <w:autoRedefine/>
    <w:uiPriority w:val="39"/>
    <w:locked/>
    <w:rsid w:val="00BC5520"/>
    <w:pPr>
      <w:tabs>
        <w:tab w:val="right" w:leader="dot" w:pos="9056"/>
      </w:tabs>
      <w:spacing w:after="40"/>
    </w:pPr>
    <w:rPr>
      <w:rFonts w:ascii="Arial" w:hAnsi="Arial"/>
      <w:noProof/>
      <w:sz w:val="22"/>
      <w:szCs w:val="18"/>
    </w:rPr>
  </w:style>
  <w:style w:type="paragraph" w:styleId="Innehll6">
    <w:name w:val="toc 6"/>
    <w:basedOn w:val="Normal"/>
    <w:next w:val="Normal"/>
    <w:autoRedefine/>
    <w:uiPriority w:val="39"/>
    <w:locked/>
    <w:rsid w:val="00BC5520"/>
    <w:pPr>
      <w:tabs>
        <w:tab w:val="right" w:leader="dot" w:pos="9056"/>
      </w:tabs>
      <w:spacing w:after="0"/>
    </w:pPr>
    <w:rPr>
      <w:rFonts w:ascii="Arial" w:hAnsi="Arial"/>
      <w:sz w:val="18"/>
      <w:szCs w:val="18"/>
    </w:rPr>
  </w:style>
  <w:style w:type="paragraph" w:styleId="Innehll7">
    <w:name w:val="toc 7"/>
    <w:basedOn w:val="Normal"/>
    <w:next w:val="Normal"/>
    <w:autoRedefine/>
    <w:uiPriority w:val="39"/>
    <w:locked/>
    <w:rsid w:val="006A3023"/>
    <w:pPr>
      <w:spacing w:after="0"/>
      <w:ind w:left="1440"/>
    </w:pPr>
    <w:rPr>
      <w:rFonts w:asciiTheme="minorHAnsi" w:hAnsiTheme="minorHAnsi"/>
      <w:sz w:val="18"/>
      <w:szCs w:val="18"/>
    </w:rPr>
  </w:style>
  <w:style w:type="paragraph" w:styleId="Innehll8">
    <w:name w:val="toc 8"/>
    <w:basedOn w:val="Normal"/>
    <w:next w:val="Normal"/>
    <w:autoRedefine/>
    <w:uiPriority w:val="39"/>
    <w:locked/>
    <w:rsid w:val="006A3023"/>
    <w:pPr>
      <w:spacing w:after="0"/>
      <w:ind w:left="1680"/>
    </w:pPr>
    <w:rPr>
      <w:rFonts w:asciiTheme="minorHAnsi" w:hAnsiTheme="minorHAnsi"/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rsid w:val="00637D6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562AC"/>
    <w:rPr>
      <w:rFonts w:ascii="Lucida Grande" w:hAnsi="Lucida Grande" w:cs="Lucida Grande"/>
      <w:sz w:val="18"/>
      <w:szCs w:val="18"/>
    </w:rPr>
  </w:style>
  <w:style w:type="character" w:styleId="Sidnummer">
    <w:name w:val="page number"/>
    <w:basedOn w:val="Standardstycketeckensnitt"/>
    <w:uiPriority w:val="99"/>
    <w:unhideWhenUsed/>
    <w:rsid w:val="00910F76"/>
  </w:style>
  <w:style w:type="character" w:customStyle="1" w:styleId="Rubrik2Char">
    <w:name w:val="Rubrik 2 Char"/>
    <w:basedOn w:val="Standardstycketeckensnitt"/>
    <w:link w:val="Rubrik2"/>
    <w:rsid w:val="00CE480C"/>
    <w:rPr>
      <w:rFonts w:ascii="Arial" w:eastAsiaTheme="majorEastAsia" w:hAnsi="Arial" w:cstheme="majorBidi"/>
      <w:b/>
      <w:color w:val="19975D" w:themeColor="accent4"/>
      <w:sz w:val="32"/>
      <w:szCs w:val="28"/>
    </w:rPr>
  </w:style>
  <w:style w:type="character" w:customStyle="1" w:styleId="Rubrik3Char">
    <w:name w:val="Rubrik 3 Char"/>
    <w:basedOn w:val="Standardstycketeckensnitt"/>
    <w:link w:val="Rubrik3"/>
    <w:rsid w:val="00CE480C"/>
    <w:rPr>
      <w:rFonts w:ascii="Arial" w:eastAsiaTheme="majorEastAsia" w:hAnsi="Arial" w:cstheme="majorBidi"/>
      <w:bCs/>
      <w:color w:val="000000" w:themeColor="text1"/>
      <w:sz w:val="28"/>
      <w:szCs w:val="20"/>
    </w:rPr>
  </w:style>
  <w:style w:type="character" w:customStyle="1" w:styleId="Rubrik4Char">
    <w:name w:val="Rubrik 4 Char"/>
    <w:basedOn w:val="Standardstycketeckensnitt"/>
    <w:link w:val="Rubrik4"/>
    <w:rsid w:val="00CE480C"/>
    <w:rPr>
      <w:rFonts w:ascii="Arial" w:eastAsiaTheme="majorEastAsia" w:hAnsi="Arial" w:cstheme="majorBidi"/>
      <w:b/>
      <w:bCs/>
      <w:iCs/>
      <w:color w:val="000000" w:themeColor="text1"/>
      <w:sz w:val="20"/>
    </w:rPr>
  </w:style>
  <w:style w:type="numbering" w:styleId="111111">
    <w:name w:val="Outline List 2"/>
    <w:basedOn w:val="Ingenlista"/>
    <w:uiPriority w:val="99"/>
    <w:semiHidden/>
    <w:unhideWhenUsed/>
    <w:rsid w:val="001727A6"/>
    <w:pPr>
      <w:numPr>
        <w:numId w:val="1"/>
      </w:numPr>
    </w:pPr>
  </w:style>
  <w:style w:type="character" w:styleId="Bokenstitel">
    <w:name w:val="Book Title"/>
    <w:basedOn w:val="Standardstycketeckensnitt"/>
    <w:uiPriority w:val="99"/>
    <w:locked/>
    <w:rsid w:val="00023C9B"/>
    <w:rPr>
      <w:b/>
      <w:bCs/>
      <w:smallCaps/>
      <w:spacing w:val="5"/>
    </w:rPr>
  </w:style>
  <w:style w:type="paragraph" w:customStyle="1" w:styleId="Kapitelstart">
    <w:name w:val="Kapitelstart"/>
    <w:next w:val="Normal"/>
    <w:qFormat/>
    <w:rsid w:val="00CC15F2"/>
    <w:pPr>
      <w:keepNext/>
      <w:keepLines/>
      <w:pageBreakBefore/>
    </w:pPr>
    <w:rPr>
      <w:rFonts w:ascii="Arial" w:hAnsi="Arial"/>
      <w:caps/>
      <w:color w:val="19975D" w:themeColor="accent4"/>
      <w:sz w:val="36"/>
      <w:szCs w:val="36"/>
    </w:rPr>
  </w:style>
  <w:style w:type="table" w:styleId="Ljusskuggning-dekorfrg1">
    <w:name w:val="Light Shading Accent 1"/>
    <w:basedOn w:val="Normaltabell"/>
    <w:uiPriority w:val="60"/>
    <w:locked/>
    <w:rsid w:val="00825896"/>
    <w:rPr>
      <w:color w:val="0085B8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B3F6" w:themeColor="accent1"/>
        <w:bottom w:val="single" w:sz="8" w:space="0" w:color="00B3F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3F6" w:themeColor="accent1"/>
          <w:left w:val="nil"/>
          <w:bottom w:val="single" w:sz="8" w:space="0" w:color="00B3F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3F6" w:themeColor="accent1"/>
          <w:left w:val="nil"/>
          <w:bottom w:val="single" w:sz="8" w:space="0" w:color="00B3F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DFF" w:themeFill="accent1" w:themeFillTint="3F"/>
      </w:tcPr>
    </w:tblStylePr>
  </w:style>
  <w:style w:type="paragraph" w:styleId="Liststycke">
    <w:name w:val="List Paragraph"/>
    <w:basedOn w:val="Normal"/>
    <w:uiPriority w:val="4"/>
    <w:qFormat/>
    <w:rsid w:val="00C14E34"/>
    <w:pPr>
      <w:numPr>
        <w:numId w:val="4"/>
      </w:numPr>
      <w:spacing w:after="0"/>
      <w:ind w:left="567" w:hanging="283"/>
      <w:contextualSpacing/>
    </w:pPr>
    <w:rPr>
      <w:rFonts w:eastAsiaTheme="minorHAnsi"/>
      <w:lang w:eastAsia="en-US"/>
    </w:rPr>
  </w:style>
  <w:style w:type="paragraph" w:styleId="Innehll9">
    <w:name w:val="toc 9"/>
    <w:basedOn w:val="Normal"/>
    <w:next w:val="Normal"/>
    <w:autoRedefine/>
    <w:uiPriority w:val="39"/>
    <w:locked/>
    <w:rsid w:val="005F1355"/>
    <w:pPr>
      <w:spacing w:after="0"/>
      <w:ind w:left="1920"/>
    </w:pPr>
    <w:rPr>
      <w:rFonts w:asciiTheme="minorHAnsi" w:hAnsiTheme="minorHAnsi"/>
      <w:sz w:val="18"/>
      <w:szCs w:val="18"/>
    </w:rPr>
  </w:style>
  <w:style w:type="table" w:styleId="Ljuslista">
    <w:name w:val="Light List"/>
    <w:basedOn w:val="Normaltabell"/>
    <w:uiPriority w:val="61"/>
    <w:locked/>
    <w:rsid w:val="00D75E5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Frgadlista-dekorfrg1">
    <w:name w:val="Colorful List Accent 1"/>
    <w:basedOn w:val="Normaltabell"/>
    <w:uiPriority w:val="72"/>
    <w:locked/>
    <w:rsid w:val="00A8633E"/>
    <w:rPr>
      <w:color w:val="000000" w:themeColor="text1"/>
    </w:rPr>
    <w:tblPr>
      <w:tblStyleRowBandSize w:val="1"/>
      <w:tblStyleColBandSize w:val="1"/>
    </w:tblPr>
    <w:tcPr>
      <w:shd w:val="clear" w:color="auto" w:fill="E5F7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E9300" w:themeFill="accent2" w:themeFillShade="CC"/>
      </w:tcPr>
    </w:tblStylePr>
    <w:tblStylePr w:type="lastRow">
      <w:rPr>
        <w:b/>
        <w:bCs/>
        <w:color w:val="DE9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DFF" w:themeFill="accent1" w:themeFillTint="3F"/>
      </w:tcPr>
    </w:tblStylePr>
    <w:tblStylePr w:type="band1Horz">
      <w:tblPr/>
      <w:tcPr>
        <w:shd w:val="clear" w:color="auto" w:fill="CAF0FF" w:themeFill="accent1" w:themeFillTint="33"/>
      </w:tcPr>
    </w:tblStylePr>
  </w:style>
  <w:style w:type="paragraph" w:styleId="Kommentarer">
    <w:name w:val="annotation text"/>
    <w:basedOn w:val="Normal"/>
    <w:link w:val="KommentarerChar"/>
    <w:uiPriority w:val="99"/>
    <w:rsid w:val="00A8633E"/>
    <w:pPr>
      <w:tabs>
        <w:tab w:val="left" w:pos="4536"/>
      </w:tabs>
      <w:spacing w:after="0"/>
    </w:pPr>
    <w:rPr>
      <w:rFonts w:eastAsia="Times New Roman" w:cs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8633E"/>
    <w:rPr>
      <w:rFonts w:ascii="Garamond" w:eastAsia="Times New Roman" w:hAnsi="Garamond" w:cs="Times New Roman"/>
      <w:sz w:val="20"/>
      <w:szCs w:val="20"/>
    </w:rPr>
  </w:style>
  <w:style w:type="paragraph" w:customStyle="1" w:styleId="Allmntstyckeformat">
    <w:name w:val="[Allmänt styckeformat]"/>
    <w:basedOn w:val="Normal"/>
    <w:uiPriority w:val="99"/>
    <w:locked/>
    <w:rsid w:val="00C7169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customStyle="1" w:styleId="RCCtabellblue">
    <w:name w:val="RCC_tabell_blue"/>
    <w:basedOn w:val="Normaltabell"/>
    <w:uiPriority w:val="99"/>
    <w:rsid w:val="00D84D5D"/>
    <w:pPr>
      <w:jc w:val="right"/>
    </w:pPr>
    <w:rPr>
      <w:rFonts w:ascii="Arial" w:hAnsi="Arial"/>
      <w:sz w:val="20"/>
    </w:rPr>
    <w:tblPr>
      <w:tblStyleRowBandSize w:val="1"/>
      <w:tblStyleColBandSize w:val="1"/>
    </w:tblPr>
    <w:tblStylePr w:type="firstRow">
      <w:pPr>
        <w:jc w:val="right"/>
      </w:pPr>
      <w:rPr>
        <w:rFonts w:ascii="Arial" w:hAnsi="Arial"/>
        <w:b/>
        <w:sz w:val="20"/>
      </w:rPr>
      <w:tblPr/>
      <w:tcPr>
        <w:shd w:val="clear" w:color="auto" w:fill="95E1FF" w:themeFill="accent1" w:themeFillTint="66"/>
      </w:tcPr>
    </w:tblStylePr>
    <w:tblStylePr w:type="lastRow">
      <w:pPr>
        <w:jc w:val="right"/>
      </w:pPr>
      <w:rPr>
        <w:rFonts w:ascii="Arial" w:hAnsi="Arial"/>
        <w:b/>
        <w:sz w:val="20"/>
      </w:rPr>
    </w:tblStylePr>
    <w:tblStylePr w:type="firstCol">
      <w:pPr>
        <w:jc w:val="left"/>
      </w:pPr>
    </w:tblStylePr>
  </w:style>
  <w:style w:type="table" w:customStyle="1" w:styleId="VP-tabell">
    <w:name w:val="VP-tabell"/>
    <w:basedOn w:val="Ljustrutnt-dekorfrg4"/>
    <w:uiPriority w:val="99"/>
    <w:rsid w:val="00112CFB"/>
    <w:pPr>
      <w:spacing w:before="40" w:after="40"/>
    </w:pPr>
    <w:rPr>
      <w:rFonts w:ascii="Arial" w:hAnsi="Arial"/>
      <w:sz w:val="20"/>
      <w:szCs w:val="20"/>
    </w:rPr>
    <w:tblPr>
      <w:tblCellMar>
        <w:top w:w="57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975D" w:themeColor="accent4"/>
          <w:left w:val="single" w:sz="8" w:space="0" w:color="19975D" w:themeColor="accent4"/>
          <w:bottom w:val="single" w:sz="18" w:space="0" w:color="19975D" w:themeColor="accent4"/>
          <w:right w:val="single" w:sz="8" w:space="0" w:color="19975D" w:themeColor="accent4"/>
          <w:insideH w:val="nil"/>
          <w:insideV w:val="single" w:sz="8" w:space="0" w:color="1997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975D" w:themeColor="accent4"/>
          <w:left w:val="single" w:sz="8" w:space="0" w:color="19975D" w:themeColor="accent4"/>
          <w:bottom w:val="single" w:sz="8" w:space="0" w:color="19975D" w:themeColor="accent4"/>
          <w:right w:val="single" w:sz="8" w:space="0" w:color="19975D" w:themeColor="accent4"/>
          <w:insideH w:val="nil"/>
          <w:insideV w:val="single" w:sz="8" w:space="0" w:color="1997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975D" w:themeColor="accent4"/>
          <w:left w:val="single" w:sz="8" w:space="0" w:color="19975D" w:themeColor="accent4"/>
          <w:bottom w:val="single" w:sz="8" w:space="0" w:color="19975D" w:themeColor="accent4"/>
          <w:right w:val="single" w:sz="8" w:space="0" w:color="19975D" w:themeColor="accent4"/>
        </w:tcBorders>
      </w:tcPr>
    </w:tblStylePr>
    <w:tblStylePr w:type="band1Vert">
      <w:tblPr/>
      <w:tcPr>
        <w:tcBorders>
          <w:top w:val="single" w:sz="8" w:space="0" w:color="19975D" w:themeColor="accent4"/>
          <w:left w:val="single" w:sz="8" w:space="0" w:color="19975D" w:themeColor="accent4"/>
          <w:bottom w:val="single" w:sz="8" w:space="0" w:color="19975D" w:themeColor="accent4"/>
          <w:right w:val="single" w:sz="8" w:space="0" w:color="19975D" w:themeColor="accent4"/>
        </w:tcBorders>
        <w:shd w:val="clear" w:color="auto" w:fill="B8F3D7" w:themeFill="accent4" w:themeFillTint="3F"/>
      </w:tcPr>
    </w:tblStylePr>
    <w:tblStylePr w:type="band1Horz">
      <w:tblPr/>
      <w:tcPr>
        <w:tcBorders>
          <w:top w:val="single" w:sz="8" w:space="0" w:color="19975D" w:themeColor="accent4"/>
          <w:left w:val="single" w:sz="8" w:space="0" w:color="19975D" w:themeColor="accent4"/>
          <w:bottom w:val="single" w:sz="8" w:space="0" w:color="19975D" w:themeColor="accent4"/>
          <w:right w:val="single" w:sz="8" w:space="0" w:color="19975D" w:themeColor="accent4"/>
          <w:insideV w:val="single" w:sz="8" w:space="0" w:color="19975D" w:themeColor="accent4"/>
        </w:tcBorders>
        <w:shd w:val="clear" w:color="auto" w:fill="B8F3D7" w:themeFill="accent4" w:themeFillTint="3F"/>
      </w:tcPr>
    </w:tblStylePr>
    <w:tblStylePr w:type="band2Horz">
      <w:tblPr/>
      <w:tcPr>
        <w:tcBorders>
          <w:top w:val="single" w:sz="8" w:space="0" w:color="19975D" w:themeColor="accent4"/>
          <w:left w:val="single" w:sz="8" w:space="0" w:color="19975D" w:themeColor="accent4"/>
          <w:bottom w:val="single" w:sz="8" w:space="0" w:color="19975D" w:themeColor="accent4"/>
          <w:right w:val="single" w:sz="8" w:space="0" w:color="19975D" w:themeColor="accent4"/>
          <w:insideV w:val="single" w:sz="8" w:space="0" w:color="19975D" w:themeColor="accent4"/>
        </w:tcBorders>
      </w:tcPr>
    </w:tblStylePr>
  </w:style>
  <w:style w:type="table" w:styleId="Frgatrutnt-dekorfrg4">
    <w:name w:val="Colorful Grid Accent 4"/>
    <w:basedOn w:val="Normaltabell"/>
    <w:uiPriority w:val="73"/>
    <w:locked/>
    <w:rsid w:val="00B15C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5DF" w:themeFill="accent4" w:themeFillTint="33"/>
    </w:tcPr>
    <w:tblStylePr w:type="firstRow">
      <w:rPr>
        <w:b/>
        <w:bCs/>
      </w:rPr>
      <w:tblPr/>
      <w:tcPr>
        <w:shd w:val="clear" w:color="auto" w:fill="8CECB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CB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2704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27045" w:themeFill="accent4" w:themeFillShade="BF"/>
      </w:tcPr>
    </w:tblStylePr>
    <w:tblStylePr w:type="band1Vert">
      <w:tblPr/>
      <w:tcPr>
        <w:shd w:val="clear" w:color="auto" w:fill="70E7B0" w:themeFill="accent4" w:themeFillTint="7F"/>
      </w:tcPr>
    </w:tblStylePr>
    <w:tblStylePr w:type="band1Horz">
      <w:tblPr/>
      <w:tcPr>
        <w:shd w:val="clear" w:color="auto" w:fill="70E7B0" w:themeFill="accent4" w:themeFillTint="7F"/>
      </w:tcPr>
    </w:tblStylePr>
  </w:style>
  <w:style w:type="table" w:styleId="Ljustrutnt-dekorfrg4">
    <w:name w:val="Light Grid Accent 4"/>
    <w:basedOn w:val="Normaltabell"/>
    <w:uiPriority w:val="62"/>
    <w:locked/>
    <w:rsid w:val="00727FE7"/>
    <w:tblPr>
      <w:tblStyleRowBandSize w:val="1"/>
      <w:tblStyleColBandSize w:val="1"/>
      <w:tblBorders>
        <w:top w:val="single" w:sz="8" w:space="0" w:color="19975D" w:themeColor="accent4"/>
        <w:left w:val="single" w:sz="8" w:space="0" w:color="19975D" w:themeColor="accent4"/>
        <w:bottom w:val="single" w:sz="8" w:space="0" w:color="19975D" w:themeColor="accent4"/>
        <w:right w:val="single" w:sz="8" w:space="0" w:color="19975D" w:themeColor="accent4"/>
        <w:insideH w:val="single" w:sz="8" w:space="0" w:color="19975D" w:themeColor="accent4"/>
        <w:insideV w:val="single" w:sz="8" w:space="0" w:color="19975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975D" w:themeColor="accent4"/>
          <w:left w:val="single" w:sz="8" w:space="0" w:color="19975D" w:themeColor="accent4"/>
          <w:bottom w:val="single" w:sz="18" w:space="0" w:color="19975D" w:themeColor="accent4"/>
          <w:right w:val="single" w:sz="8" w:space="0" w:color="19975D" w:themeColor="accent4"/>
          <w:insideH w:val="nil"/>
          <w:insideV w:val="single" w:sz="8" w:space="0" w:color="1997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975D" w:themeColor="accent4"/>
          <w:left w:val="single" w:sz="8" w:space="0" w:color="19975D" w:themeColor="accent4"/>
          <w:bottom w:val="single" w:sz="8" w:space="0" w:color="19975D" w:themeColor="accent4"/>
          <w:right w:val="single" w:sz="8" w:space="0" w:color="19975D" w:themeColor="accent4"/>
          <w:insideH w:val="nil"/>
          <w:insideV w:val="single" w:sz="8" w:space="0" w:color="1997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975D" w:themeColor="accent4"/>
          <w:left w:val="single" w:sz="8" w:space="0" w:color="19975D" w:themeColor="accent4"/>
          <w:bottom w:val="single" w:sz="8" w:space="0" w:color="19975D" w:themeColor="accent4"/>
          <w:right w:val="single" w:sz="8" w:space="0" w:color="19975D" w:themeColor="accent4"/>
        </w:tcBorders>
      </w:tcPr>
    </w:tblStylePr>
    <w:tblStylePr w:type="band1Vert">
      <w:tblPr/>
      <w:tcPr>
        <w:tcBorders>
          <w:top w:val="single" w:sz="8" w:space="0" w:color="19975D" w:themeColor="accent4"/>
          <w:left w:val="single" w:sz="8" w:space="0" w:color="19975D" w:themeColor="accent4"/>
          <w:bottom w:val="single" w:sz="8" w:space="0" w:color="19975D" w:themeColor="accent4"/>
          <w:right w:val="single" w:sz="8" w:space="0" w:color="19975D" w:themeColor="accent4"/>
        </w:tcBorders>
        <w:shd w:val="clear" w:color="auto" w:fill="B8F3D7" w:themeFill="accent4" w:themeFillTint="3F"/>
      </w:tcPr>
    </w:tblStylePr>
    <w:tblStylePr w:type="band1Horz">
      <w:tblPr/>
      <w:tcPr>
        <w:tcBorders>
          <w:top w:val="single" w:sz="8" w:space="0" w:color="19975D" w:themeColor="accent4"/>
          <w:left w:val="single" w:sz="8" w:space="0" w:color="19975D" w:themeColor="accent4"/>
          <w:bottom w:val="single" w:sz="8" w:space="0" w:color="19975D" w:themeColor="accent4"/>
          <w:right w:val="single" w:sz="8" w:space="0" w:color="19975D" w:themeColor="accent4"/>
          <w:insideV w:val="single" w:sz="8" w:space="0" w:color="19975D" w:themeColor="accent4"/>
        </w:tcBorders>
        <w:shd w:val="clear" w:color="auto" w:fill="B8F3D7" w:themeFill="accent4" w:themeFillTint="3F"/>
      </w:tcPr>
    </w:tblStylePr>
    <w:tblStylePr w:type="band2Horz">
      <w:tblPr/>
      <w:tcPr>
        <w:tcBorders>
          <w:top w:val="single" w:sz="8" w:space="0" w:color="19975D" w:themeColor="accent4"/>
          <w:left w:val="single" w:sz="8" w:space="0" w:color="19975D" w:themeColor="accent4"/>
          <w:bottom w:val="single" w:sz="8" w:space="0" w:color="19975D" w:themeColor="accent4"/>
          <w:right w:val="single" w:sz="8" w:space="0" w:color="19975D" w:themeColor="accent4"/>
          <w:insideV w:val="single" w:sz="8" w:space="0" w:color="19975D" w:themeColor="accent4"/>
        </w:tcBorders>
      </w:tcPr>
    </w:tblStylePr>
  </w:style>
  <w:style w:type="table" w:styleId="Ljusskuggning-dekorfrg4">
    <w:name w:val="Light Shading Accent 4"/>
    <w:basedOn w:val="Normaltabell"/>
    <w:uiPriority w:val="60"/>
    <w:locked/>
    <w:rsid w:val="00B15C6C"/>
    <w:rPr>
      <w:color w:val="127045" w:themeColor="accent4" w:themeShade="BF"/>
    </w:rPr>
    <w:tblPr>
      <w:tblStyleRowBandSize w:val="1"/>
      <w:tblStyleColBandSize w:val="1"/>
      <w:tblBorders>
        <w:top w:val="single" w:sz="8" w:space="0" w:color="19975D" w:themeColor="accent4"/>
        <w:bottom w:val="single" w:sz="8" w:space="0" w:color="19975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975D" w:themeColor="accent4"/>
          <w:left w:val="nil"/>
          <w:bottom w:val="single" w:sz="8" w:space="0" w:color="19975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975D" w:themeColor="accent4"/>
          <w:left w:val="nil"/>
          <w:bottom w:val="single" w:sz="8" w:space="0" w:color="19975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F3D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F3D7" w:themeFill="accent4" w:themeFillTint="3F"/>
      </w:tcPr>
    </w:tblStylePr>
  </w:style>
  <w:style w:type="paragraph" w:customStyle="1" w:styleId="Tabelltext">
    <w:name w:val="Tabelltext"/>
    <w:basedOn w:val="Tabellrubrik"/>
    <w:qFormat/>
    <w:rsid w:val="009A0E9F"/>
    <w:pPr>
      <w:spacing w:before="40" w:after="0"/>
    </w:pPr>
    <w:rPr>
      <w:b w:val="0"/>
      <w:szCs w:val="20"/>
    </w:rPr>
  </w:style>
  <w:style w:type="character" w:customStyle="1" w:styleId="Rubrik5Char">
    <w:name w:val="Rubrik 5 Char"/>
    <w:basedOn w:val="Standardstycketeckensnitt"/>
    <w:link w:val="Rubrik5"/>
    <w:rsid w:val="00CE480C"/>
    <w:rPr>
      <w:rFonts w:ascii="Arial" w:eastAsiaTheme="majorEastAsia" w:hAnsi="Arial" w:cstheme="majorBidi"/>
      <w:i/>
      <w:color w:val="000000" w:themeColor="text1"/>
      <w:sz w:val="20"/>
    </w:rPr>
  </w:style>
  <w:style w:type="character" w:customStyle="1" w:styleId="Rubrik6Char">
    <w:name w:val="Rubrik 6 Char"/>
    <w:aliases w:val="(Onumrerad Rubrik 2) Char"/>
    <w:basedOn w:val="Standardstycketeckensnitt"/>
    <w:link w:val="Rubrik6"/>
    <w:rsid w:val="00380E2A"/>
    <w:rPr>
      <w:rFonts w:asciiTheme="majorHAnsi" w:eastAsiaTheme="majorEastAsia" w:hAnsiTheme="majorHAnsi" w:cstheme="majorBidi"/>
      <w:b/>
      <w:color w:val="19975D" w:themeColor="accent4"/>
      <w:sz w:val="32"/>
    </w:rPr>
  </w:style>
  <w:style w:type="character" w:customStyle="1" w:styleId="Rubrik7Char">
    <w:name w:val="Rubrik 7 Char"/>
    <w:aliases w:val="(Onumrerad Rubrik 3) Char"/>
    <w:basedOn w:val="Standardstycketeckensnitt"/>
    <w:link w:val="Rubrik7"/>
    <w:rsid w:val="00380E2A"/>
    <w:rPr>
      <w:rFonts w:asciiTheme="majorHAnsi" w:eastAsiaTheme="majorEastAsia" w:hAnsiTheme="majorHAnsi" w:cstheme="majorBidi"/>
      <w:iCs/>
      <w:color w:val="000000" w:themeColor="text1"/>
      <w:sz w:val="28"/>
    </w:rPr>
  </w:style>
  <w:style w:type="character" w:customStyle="1" w:styleId="Rubrik8Char">
    <w:name w:val="Rubrik 8 Char"/>
    <w:aliases w:val="(Onumrerad Rubrik 4) Char"/>
    <w:basedOn w:val="Standardstycketeckensnitt"/>
    <w:link w:val="Rubrik8"/>
    <w:rsid w:val="006307F8"/>
    <w:rPr>
      <w:rFonts w:asciiTheme="majorHAnsi" w:eastAsiaTheme="majorEastAsia" w:hAnsiTheme="majorHAnsi" w:cstheme="majorBidi"/>
      <w:b/>
      <w:color w:val="272727" w:themeColor="text1" w:themeTint="D8"/>
      <w:sz w:val="20"/>
      <w:szCs w:val="21"/>
    </w:rPr>
  </w:style>
  <w:style w:type="character" w:customStyle="1" w:styleId="Rubrik9Char">
    <w:name w:val="Rubrik 9 Char"/>
    <w:aliases w:val="(Onumrerad Rubrik 5) Char"/>
    <w:basedOn w:val="Standardstycketeckensnitt"/>
    <w:link w:val="Rubrik9"/>
    <w:rsid w:val="00DF4C53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paragraph" w:customStyle="1" w:styleId="Kllhnvisningfigurtext">
    <w:name w:val="Källhänvisning/figurtext"/>
    <w:qFormat/>
    <w:rsid w:val="00AE39FD"/>
    <w:pPr>
      <w:keepNext/>
      <w:spacing w:before="120" w:after="120"/>
    </w:pPr>
    <w:rPr>
      <w:rFonts w:ascii="Arial" w:hAnsi="Arial" w:cs="Arial"/>
      <w:sz w:val="16"/>
      <w:szCs w:val="16"/>
      <w:shd w:val="clear" w:color="auto" w:fill="FFFFFF"/>
    </w:rPr>
  </w:style>
  <w:style w:type="paragraph" w:customStyle="1" w:styleId="Ruta">
    <w:name w:val="Ruta"/>
    <w:basedOn w:val="Normal"/>
    <w:qFormat/>
    <w:rsid w:val="00F51A0E"/>
    <w:pPr>
      <w:pBdr>
        <w:top w:val="single" w:sz="12" w:space="4" w:color="19975D" w:themeColor="accent4"/>
        <w:left w:val="single" w:sz="48" w:space="7" w:color="19975D" w:themeColor="accent4"/>
        <w:bottom w:val="single" w:sz="12" w:space="4" w:color="19975D" w:themeColor="accent4"/>
        <w:right w:val="single" w:sz="12" w:space="4" w:color="19975D" w:themeColor="accent4"/>
      </w:pBdr>
      <w:ind w:left="284"/>
    </w:pPr>
  </w:style>
  <w:style w:type="paragraph" w:customStyle="1" w:styleId="Tabellrubrik">
    <w:name w:val="Tabellrubrik"/>
    <w:basedOn w:val="Normal"/>
    <w:qFormat/>
    <w:rsid w:val="009A0E9F"/>
    <w:pPr>
      <w:keepNext/>
    </w:pPr>
    <w:rPr>
      <w:rFonts w:ascii="Arial" w:hAnsi="Arial"/>
      <w:b/>
      <w:sz w:val="20"/>
    </w:rPr>
  </w:style>
  <w:style w:type="paragraph" w:customStyle="1" w:styleId="RutaLista">
    <w:name w:val="Ruta + Lista"/>
    <w:basedOn w:val="Ruta"/>
    <w:qFormat/>
    <w:rsid w:val="00EC1705"/>
    <w:pPr>
      <w:numPr>
        <w:numId w:val="6"/>
      </w:numPr>
      <w:spacing w:after="0"/>
      <w:ind w:left="567" w:hanging="283"/>
    </w:pPr>
  </w:style>
  <w:style w:type="paragraph" w:styleId="Ingetavstnd">
    <w:name w:val="No Spacing"/>
    <w:link w:val="IngetavstndChar"/>
    <w:uiPriority w:val="1"/>
    <w:qFormat/>
    <w:rsid w:val="008A4E95"/>
    <w:pPr>
      <w:keepNext/>
    </w:pPr>
    <w:rPr>
      <w:rFonts w:ascii="Garamond" w:hAnsi="Garamond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E480C"/>
    <w:rPr>
      <w:rFonts w:ascii="Garamond" w:hAnsi="Garamond"/>
    </w:rPr>
  </w:style>
  <w:style w:type="paragraph" w:customStyle="1" w:styleId="InnehllKapitel">
    <w:name w:val="Innehåll Kapitel"/>
    <w:basedOn w:val="Innehll1"/>
    <w:rsid w:val="00905425"/>
    <w:pPr>
      <w:spacing w:before="360" w:after="240"/>
    </w:pPr>
    <w:rPr>
      <w:rFonts w:eastAsia="PMingLiU" w:cs="PMingLiU"/>
    </w:rPr>
  </w:style>
  <w:style w:type="paragraph" w:customStyle="1" w:styleId="Liststycke-niv2">
    <w:name w:val="Liststycke - nivå 2"/>
    <w:basedOn w:val="Normal"/>
    <w:uiPriority w:val="2"/>
    <w:qFormat/>
    <w:rsid w:val="00C14E34"/>
    <w:pPr>
      <w:numPr>
        <w:ilvl w:val="1"/>
        <w:numId w:val="4"/>
      </w:numPr>
      <w:spacing w:after="0"/>
      <w:ind w:left="851" w:hanging="283"/>
    </w:pPr>
    <w:rPr>
      <w:rFonts w:eastAsiaTheme="minorHAnsi"/>
      <w:lang w:eastAsia="en-US"/>
    </w:rPr>
  </w:style>
  <w:style w:type="paragraph" w:customStyle="1" w:styleId="Liststycke123">
    <w:name w:val="Liststycke 123"/>
    <w:uiPriority w:val="4"/>
    <w:qFormat/>
    <w:rsid w:val="000B12A0"/>
    <w:pPr>
      <w:numPr>
        <w:numId w:val="3"/>
      </w:numPr>
    </w:pPr>
    <w:rPr>
      <w:rFonts w:ascii="Garamond" w:hAnsi="Garamond"/>
      <w:shd w:val="clear" w:color="auto" w:fill="FFFFFF"/>
    </w:rPr>
  </w:style>
  <w:style w:type="paragraph" w:customStyle="1" w:styleId="Liststyckeabc">
    <w:name w:val="Liststycke abc"/>
    <w:basedOn w:val="Liststycke123"/>
    <w:uiPriority w:val="4"/>
    <w:qFormat/>
    <w:rsid w:val="0053624E"/>
    <w:pPr>
      <w:numPr>
        <w:ilvl w:val="1"/>
      </w:numPr>
      <w:ind w:left="851" w:hanging="284"/>
    </w:pPr>
  </w:style>
  <w:style w:type="paragraph" w:customStyle="1" w:styleId="RutaFet">
    <w:name w:val="Ruta + Fet"/>
    <w:basedOn w:val="Ruta"/>
    <w:qFormat/>
    <w:rsid w:val="00F071FD"/>
    <w:pPr>
      <w:keepNext/>
      <w:keepLines/>
      <w:spacing w:before="160"/>
    </w:pPr>
    <w:rPr>
      <w:b/>
    </w:rPr>
  </w:style>
  <w:style w:type="paragraph" w:styleId="Revision">
    <w:name w:val="Revision"/>
    <w:hidden/>
    <w:uiPriority w:val="99"/>
    <w:semiHidden/>
    <w:rsid w:val="00A8066B"/>
    <w:rPr>
      <w:rFonts w:ascii="Garamond" w:hAnsi="Garamond"/>
      <w:shd w:val="clear" w:color="auto" w:fill="FFFFFF"/>
    </w:rPr>
  </w:style>
  <w:style w:type="paragraph" w:customStyle="1" w:styleId="Referenser">
    <w:name w:val="Referenser"/>
    <w:basedOn w:val="Normal"/>
    <w:qFormat/>
    <w:rsid w:val="005705D8"/>
    <w:pPr>
      <w:ind w:left="851" w:hanging="851"/>
    </w:pPr>
  </w:style>
  <w:style w:type="character" w:styleId="Hyperlnk">
    <w:name w:val="Hyperlink"/>
    <w:basedOn w:val="Standardstycketeckensnitt"/>
    <w:uiPriority w:val="99"/>
    <w:unhideWhenUsed/>
    <w:rsid w:val="00B70D13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rsid w:val="00B70D13"/>
    <w:rPr>
      <w:color w:val="800080" w:themeColor="followedHyperlink"/>
      <w:u w:val="single"/>
    </w:rPr>
  </w:style>
  <w:style w:type="paragraph" w:customStyle="1" w:styleId="Boilerplate">
    <w:name w:val="Boilerplate"/>
    <w:uiPriority w:val="4"/>
    <w:qFormat/>
    <w:rsid w:val="00777174"/>
    <w:pPr>
      <w:ind w:left="-142"/>
      <w:jc w:val="center"/>
    </w:pPr>
    <w:rPr>
      <w:rFonts w:ascii="Arial" w:hAnsi="Arial"/>
      <w:color w:val="626463"/>
      <w:sz w:val="16"/>
      <w:szCs w:val="16"/>
      <w:shd w:val="clear" w:color="auto" w:fill="FFFFFF"/>
    </w:rPr>
  </w:style>
  <w:style w:type="paragraph" w:customStyle="1" w:styleId="Ovanpunktlista">
    <w:name w:val="Ovan punktlista"/>
    <w:basedOn w:val="Ingetavstnd"/>
    <w:next w:val="Liststycke"/>
    <w:qFormat/>
    <w:rsid w:val="00F23471"/>
  </w:style>
  <w:style w:type="paragraph" w:customStyle="1" w:styleId="tryckort">
    <w:name w:val="tryckort"/>
    <w:rsid w:val="00E82E10"/>
    <w:pPr>
      <w:framePr w:hSpace="142" w:wrap="around" w:hAnchor="text" w:yAlign="bottom"/>
      <w:spacing w:before="120"/>
      <w:suppressOverlap/>
    </w:pPr>
    <w:rPr>
      <w:rFonts w:ascii="Arial" w:hAnsi="Arial" w:cs="Arial"/>
      <w:sz w:val="20"/>
      <w:szCs w:val="20"/>
      <w:shd w:val="clear" w:color="auto" w:fill="FFFFFF"/>
    </w:rPr>
  </w:style>
  <w:style w:type="character" w:styleId="Kommentarsreferens">
    <w:name w:val="annotation reference"/>
    <w:basedOn w:val="Standardstycketeckensnitt"/>
    <w:uiPriority w:val="99"/>
    <w:unhideWhenUsed/>
    <w:rsid w:val="003A0136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A0136"/>
    <w:pPr>
      <w:tabs>
        <w:tab w:val="clear" w:pos="4536"/>
      </w:tabs>
      <w:spacing w:after="120"/>
    </w:pPr>
    <w:rPr>
      <w:rFonts w:eastAsiaTheme="minorEastAsia" w:cstheme="minorBidi"/>
      <w:b/>
      <w:bCs/>
      <w:shd w:val="clear" w:color="auto" w:fill="FFFFFF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A0136"/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uiPriority w:val="99"/>
    <w:rsid w:val="00A4648D"/>
    <w:rPr>
      <w:noProof/>
    </w:rPr>
  </w:style>
  <w:style w:type="character" w:customStyle="1" w:styleId="EndNoteBibliographyChar">
    <w:name w:val="EndNote Bibliography Char"/>
    <w:basedOn w:val="Standardstycketeckensnitt"/>
    <w:link w:val="EndNoteBibliography"/>
    <w:uiPriority w:val="99"/>
    <w:rsid w:val="000562AC"/>
    <w:rPr>
      <w:rFonts w:ascii="Garamond" w:hAnsi="Garamond"/>
      <w:noProof/>
    </w:rPr>
  </w:style>
  <w:style w:type="paragraph" w:customStyle="1" w:styleId="RutaLista2">
    <w:name w:val="Ruta + Lista 2"/>
    <w:basedOn w:val="Ruta"/>
    <w:qFormat/>
    <w:rsid w:val="00AA7100"/>
    <w:pPr>
      <w:numPr>
        <w:ilvl w:val="1"/>
        <w:numId w:val="2"/>
      </w:numPr>
      <w:ind w:left="567" w:hanging="283"/>
    </w:pPr>
  </w:style>
  <w:style w:type="paragraph" w:customStyle="1" w:styleId="Kantlinje">
    <w:name w:val="Kantlinje"/>
    <w:basedOn w:val="Ruta"/>
    <w:uiPriority w:val="5"/>
    <w:qFormat/>
    <w:rsid w:val="00677D01"/>
    <w:pPr>
      <w:pBdr>
        <w:top w:val="none" w:sz="0" w:space="0" w:color="auto"/>
        <w:bottom w:val="none" w:sz="0" w:space="0" w:color="auto"/>
        <w:right w:val="none" w:sz="0" w:space="0" w:color="auto"/>
      </w:pBdr>
    </w:pPr>
  </w:style>
  <w:style w:type="paragraph" w:customStyle="1" w:styleId="Kantlinjefet">
    <w:name w:val="Kantlinje + fet"/>
    <w:basedOn w:val="Kantlinje"/>
    <w:uiPriority w:val="5"/>
    <w:qFormat/>
    <w:rsid w:val="009A03B1"/>
    <w:rPr>
      <w:b/>
    </w:rPr>
  </w:style>
  <w:style w:type="paragraph" w:customStyle="1" w:styleId="KantlinjeLista">
    <w:name w:val="Kantlinje + Lista"/>
    <w:basedOn w:val="Kantlinje"/>
    <w:uiPriority w:val="5"/>
    <w:qFormat/>
    <w:rsid w:val="00677D01"/>
    <w:pPr>
      <w:numPr>
        <w:numId w:val="7"/>
      </w:numPr>
      <w:spacing w:after="0"/>
      <w:ind w:left="568" w:hanging="284"/>
    </w:pPr>
  </w:style>
  <w:style w:type="paragraph" w:customStyle="1" w:styleId="KantlinjeLista2">
    <w:name w:val="Kantlinje + Lista 2"/>
    <w:basedOn w:val="KantlinjeLista"/>
    <w:uiPriority w:val="5"/>
    <w:qFormat/>
    <w:rsid w:val="00D63387"/>
    <w:pPr>
      <w:numPr>
        <w:ilvl w:val="1"/>
      </w:numPr>
      <w:ind w:left="567" w:hanging="283"/>
    </w:pPr>
  </w:style>
  <w:style w:type="table" w:styleId="Rutntstabell2dekorfrg1">
    <w:name w:val="Grid Table 2 Accent 1"/>
    <w:basedOn w:val="Normaltabell"/>
    <w:uiPriority w:val="47"/>
    <w:rsid w:val="00D52D7B"/>
    <w:tblPr>
      <w:tblStyleRowBandSize w:val="1"/>
      <w:tblStyleColBandSize w:val="1"/>
      <w:tblBorders>
        <w:top w:val="single" w:sz="2" w:space="0" w:color="60D3FF" w:themeColor="accent1" w:themeTint="99"/>
        <w:bottom w:val="single" w:sz="2" w:space="0" w:color="60D3FF" w:themeColor="accent1" w:themeTint="99"/>
        <w:insideH w:val="single" w:sz="2" w:space="0" w:color="60D3FF" w:themeColor="accent1" w:themeTint="99"/>
        <w:insideV w:val="single" w:sz="2" w:space="0" w:color="60D3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D3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D3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FF" w:themeFill="accent1" w:themeFillTint="33"/>
      </w:tcPr>
    </w:tblStylePr>
    <w:tblStylePr w:type="band1Horz">
      <w:tblPr/>
      <w:tcPr>
        <w:shd w:val="clear" w:color="auto" w:fill="CAF0FF" w:themeFill="accent1" w:themeFillTint="33"/>
      </w:tcPr>
    </w:tblStylePr>
  </w:style>
  <w:style w:type="table" w:styleId="Rutntstabell1ljusdekorfrg1">
    <w:name w:val="Grid Table 1 Light Accent 1"/>
    <w:basedOn w:val="Normaltabell"/>
    <w:uiPriority w:val="46"/>
    <w:rsid w:val="00D52D7B"/>
    <w:tblPr>
      <w:tblStyleRowBandSize w:val="1"/>
      <w:tblStyleColBandSize w:val="1"/>
      <w:tblBorders>
        <w:top w:val="single" w:sz="4" w:space="0" w:color="95E1FF" w:themeColor="accent1" w:themeTint="66"/>
        <w:left w:val="single" w:sz="4" w:space="0" w:color="95E1FF" w:themeColor="accent1" w:themeTint="66"/>
        <w:bottom w:val="single" w:sz="4" w:space="0" w:color="95E1FF" w:themeColor="accent1" w:themeTint="66"/>
        <w:right w:val="single" w:sz="4" w:space="0" w:color="95E1FF" w:themeColor="accent1" w:themeTint="66"/>
        <w:insideH w:val="single" w:sz="4" w:space="0" w:color="95E1FF" w:themeColor="accent1" w:themeTint="66"/>
        <w:insideV w:val="single" w:sz="4" w:space="0" w:color="95E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0D3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D3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D52D7B"/>
    <w:tblPr>
      <w:tblStyleRowBandSize w:val="1"/>
      <w:tblStyleColBandSize w:val="1"/>
      <w:tblBorders>
        <w:top w:val="single" w:sz="4" w:space="0" w:color="6DBCFF" w:themeColor="accent3" w:themeTint="66"/>
        <w:left w:val="single" w:sz="4" w:space="0" w:color="6DBCFF" w:themeColor="accent3" w:themeTint="66"/>
        <w:bottom w:val="single" w:sz="4" w:space="0" w:color="6DBCFF" w:themeColor="accent3" w:themeTint="66"/>
        <w:right w:val="single" w:sz="4" w:space="0" w:color="6DBCFF" w:themeColor="accent3" w:themeTint="66"/>
        <w:insideH w:val="single" w:sz="4" w:space="0" w:color="6DBCFF" w:themeColor="accent3" w:themeTint="66"/>
        <w:insideV w:val="single" w:sz="4" w:space="0" w:color="6DBC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249B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B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nehll3-rubrik1">
    <w:name w:val="Innehåll 3-rubrik 1"/>
    <w:basedOn w:val="Innehll3"/>
    <w:uiPriority w:val="19"/>
    <w:semiHidden/>
    <w:rsid w:val="00D84DE8"/>
    <w:pPr>
      <w:tabs>
        <w:tab w:val="clear" w:pos="1276"/>
      </w:tabs>
    </w:pPr>
  </w:style>
  <w:style w:type="paragraph" w:customStyle="1" w:styleId="Innehll4-rubrik2">
    <w:name w:val="Innehåll 4-rubrik 2"/>
    <w:basedOn w:val="Innehll4"/>
    <w:uiPriority w:val="19"/>
    <w:semiHidden/>
    <w:qFormat/>
    <w:rsid w:val="00EB2897"/>
  </w:style>
  <w:style w:type="table" w:styleId="Tabellrutntljust">
    <w:name w:val="Grid Table Light"/>
    <w:basedOn w:val="Normaltabell"/>
    <w:uiPriority w:val="40"/>
    <w:rsid w:val="002B67AD"/>
    <w:rPr>
      <w:rFonts w:eastAsiaTheme="minorHAnsi"/>
      <w:sz w:val="22"/>
      <w:szCs w:val="22"/>
      <w:lang w:val="en-US"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KantlinjeFet0">
    <w:name w:val="Kantlinje + Fet"/>
    <w:basedOn w:val="Kantlinje"/>
    <w:qFormat/>
    <w:rsid w:val="002B67AD"/>
    <w:pPr>
      <w:keepNext/>
      <w:keepLines/>
      <w:spacing w:before="160"/>
    </w:pPr>
    <w:rPr>
      <w:b/>
    </w:rPr>
  </w:style>
  <w:style w:type="paragraph" w:customStyle="1" w:styleId="EndNoteBibliographyTitle">
    <w:name w:val="EndNote Bibliography Title"/>
    <w:basedOn w:val="Normal"/>
    <w:link w:val="EndNoteBibliographyTitleChar1"/>
    <w:locked/>
    <w:rsid w:val="002B67AD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Standardstycketeckensnitt"/>
    <w:locked/>
    <w:rsid w:val="002B67AD"/>
    <w:rPr>
      <w:rFonts w:ascii="Garamond" w:hAnsi="Garamond"/>
    </w:rPr>
  </w:style>
  <w:style w:type="character" w:customStyle="1" w:styleId="EndNoteBibliographyTitleChar1">
    <w:name w:val="EndNote Bibliography Title Char1"/>
    <w:basedOn w:val="Standardstycketeckensnitt"/>
    <w:link w:val="EndNoteBibliographyTitle"/>
    <w:rsid w:val="002B67AD"/>
    <w:rPr>
      <w:rFonts w:ascii="Garamond" w:hAnsi="Garamond"/>
      <w:noProof/>
    </w:rPr>
  </w:style>
  <w:style w:type="paragraph" w:customStyle="1" w:styleId="Test1">
    <w:name w:val="Test1"/>
    <w:basedOn w:val="Normal"/>
    <w:semiHidden/>
    <w:locked/>
    <w:rsid w:val="002B67AD"/>
    <w:rPr>
      <w:rFonts w:eastAsia="Times New Roman" w:cs="Times New Roman"/>
    </w:rPr>
  </w:style>
  <w:style w:type="paragraph" w:customStyle="1" w:styleId="Personuppgifterframsida">
    <w:name w:val="Personuppgifter framsida"/>
    <w:semiHidden/>
    <w:locked/>
    <w:rsid w:val="002B67AD"/>
    <w:pPr>
      <w:spacing w:line="360" w:lineRule="auto"/>
    </w:pPr>
    <w:rPr>
      <w:rFonts w:ascii="Arial" w:eastAsia="Times New Roman" w:hAnsi="Arial" w:cs="Times New Roman"/>
      <w:szCs w:val="20"/>
    </w:rPr>
  </w:style>
  <w:style w:type="paragraph" w:customStyle="1" w:styleId="Kursivinledningmedpunktlista">
    <w:name w:val="Kursiv inledning med punktlista"/>
    <w:basedOn w:val="Normal"/>
    <w:autoRedefine/>
    <w:uiPriority w:val="5"/>
    <w:qFormat/>
    <w:locked/>
    <w:rsid w:val="002B67AD"/>
    <w:pPr>
      <w:keepNext/>
      <w:tabs>
        <w:tab w:val="left" w:pos="714"/>
      </w:tabs>
      <w:spacing w:after="0"/>
      <w:ind w:left="714" w:hanging="357"/>
    </w:pPr>
    <w:rPr>
      <w:i/>
      <w:strike/>
    </w:rPr>
  </w:style>
  <w:style w:type="paragraph" w:customStyle="1" w:styleId="PunktlistaNatvpsiffror">
    <w:name w:val="Punktlista Nat vp siffror"/>
    <w:basedOn w:val="Liststycke"/>
    <w:locked/>
    <w:rsid w:val="002B67AD"/>
    <w:pPr>
      <w:numPr>
        <w:numId w:val="8"/>
      </w:numPr>
      <w:tabs>
        <w:tab w:val="num" w:pos="360"/>
      </w:tabs>
      <w:spacing w:line="288" w:lineRule="auto"/>
      <w:ind w:left="357" w:hanging="357"/>
    </w:pPr>
    <w:rPr>
      <w:rFonts w:eastAsia="Times New Roman" w:cs="Times New Roman"/>
      <w:lang w:val="en-US" w:eastAsia="sv-SE"/>
    </w:rPr>
  </w:style>
  <w:style w:type="paragraph" w:customStyle="1" w:styleId="PunktlistaNatvp">
    <w:name w:val="Punktlista Nat vp"/>
    <w:basedOn w:val="Liststycke"/>
    <w:locked/>
    <w:rsid w:val="002B67AD"/>
    <w:pPr>
      <w:numPr>
        <w:numId w:val="9"/>
      </w:numPr>
      <w:tabs>
        <w:tab w:val="num" w:pos="360"/>
      </w:tabs>
      <w:spacing w:line="288" w:lineRule="auto"/>
      <w:ind w:left="357" w:hanging="357"/>
    </w:pPr>
    <w:rPr>
      <w:rFonts w:eastAsia="Times New Roman" w:cs="Times New Roman"/>
      <w:lang w:eastAsia="sv-SE"/>
    </w:rPr>
  </w:style>
  <w:style w:type="paragraph" w:customStyle="1" w:styleId="PunktlistaNatvpunderpunkter">
    <w:name w:val="Punktlista Nat vp underpunkter"/>
    <w:basedOn w:val="PunktlistaNatvp"/>
    <w:locked/>
    <w:rsid w:val="002B67AD"/>
    <w:pPr>
      <w:numPr>
        <w:ilvl w:val="1"/>
      </w:numPr>
      <w:tabs>
        <w:tab w:val="num" w:pos="360"/>
      </w:tabs>
      <w:ind w:left="737" w:hanging="357"/>
    </w:pPr>
    <w:rPr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B67AD"/>
    <w:pPr>
      <w:spacing w:after="0"/>
      <w:ind w:left="240" w:hanging="240"/>
    </w:pPr>
  </w:style>
  <w:style w:type="paragraph" w:styleId="Indexrubrik">
    <w:name w:val="index heading"/>
    <w:basedOn w:val="Normal"/>
    <w:next w:val="Index1"/>
    <w:uiPriority w:val="99"/>
    <w:unhideWhenUsed/>
    <w:rsid w:val="002B67AD"/>
    <w:rPr>
      <w:rFonts w:asciiTheme="majorHAnsi" w:eastAsiaTheme="majorEastAsia" w:hAnsiTheme="majorHAnsi" w:cstheme="majorBidi"/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2B67AD"/>
    <w:pPr>
      <w:spacing w:after="0"/>
    </w:pPr>
    <w:rPr>
      <w:rFonts w:ascii="Calibri" w:hAnsi="Calibr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2B67AD"/>
    <w:rPr>
      <w:rFonts w:ascii="Calibri" w:hAnsi="Calibri"/>
      <w:sz w:val="22"/>
      <w:szCs w:val="21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B67AD"/>
    <w:pPr>
      <w:spacing w:after="0"/>
    </w:pPr>
    <w:rPr>
      <w:rFonts w:ascii="Lucida Grande" w:hAnsi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B67AD"/>
    <w:rPr>
      <w:rFonts w:ascii="Lucida Grande" w:hAnsi="Lucida Grande"/>
    </w:rPr>
  </w:style>
  <w:style w:type="paragraph" w:styleId="Normalwebb">
    <w:name w:val="Normal (Web)"/>
    <w:basedOn w:val="Normal"/>
    <w:uiPriority w:val="99"/>
    <w:unhideWhenUsed/>
    <w:rsid w:val="002B67AD"/>
    <w:pPr>
      <w:spacing w:after="0"/>
    </w:pPr>
    <w:rPr>
      <w:rFonts w:ascii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locked/>
    <w:rsid w:val="002B67AD"/>
    <w:rPr>
      <w:b/>
      <w:bCs/>
    </w:rPr>
  </w:style>
  <w:style w:type="paragraph" w:styleId="Lista4">
    <w:name w:val="List 4"/>
    <w:basedOn w:val="Normal"/>
    <w:semiHidden/>
    <w:rsid w:val="002B67AD"/>
    <w:pPr>
      <w:overflowPunct w:val="0"/>
      <w:autoSpaceDE w:val="0"/>
      <w:autoSpaceDN w:val="0"/>
      <w:adjustRightInd w:val="0"/>
      <w:spacing w:after="0"/>
      <w:ind w:left="1132" w:hanging="283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Brdtext">
    <w:name w:val="Body Text"/>
    <w:basedOn w:val="Normal"/>
    <w:link w:val="BrdtextChar"/>
    <w:semiHidden/>
    <w:rsid w:val="002B67AD"/>
    <w:pPr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BrdtextChar">
    <w:name w:val="Brödtext Char"/>
    <w:basedOn w:val="Standardstycketeckensnitt"/>
    <w:link w:val="Brdtext"/>
    <w:semiHidden/>
    <w:rsid w:val="002B67AD"/>
    <w:rPr>
      <w:rFonts w:ascii="Times New Roman" w:eastAsia="Times New Roman" w:hAnsi="Times New Roman" w:cs="Times New Roman"/>
      <w:szCs w:val="20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locked/>
    <w:rsid w:val="002B67AD"/>
    <w:rPr>
      <w:color w:val="808080"/>
      <w:shd w:val="clear" w:color="auto" w:fill="E6E6E6"/>
    </w:rPr>
  </w:style>
  <w:style w:type="character" w:styleId="HTML-citat">
    <w:name w:val="HTML Cite"/>
    <w:basedOn w:val="Standardstycketeckensnitt"/>
    <w:uiPriority w:val="99"/>
    <w:semiHidden/>
    <w:unhideWhenUsed/>
    <w:rsid w:val="002B67AD"/>
    <w:rPr>
      <w:i/>
      <w:iCs/>
    </w:rPr>
  </w:style>
  <w:style w:type="character" w:customStyle="1" w:styleId="A1">
    <w:name w:val="A1"/>
    <w:uiPriority w:val="99"/>
    <w:locked/>
    <w:rsid w:val="002B67AD"/>
    <w:rPr>
      <w:rFonts w:cs="Shaker 2 Lancet Regular"/>
      <w:color w:val="000000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locked/>
    <w:rsid w:val="002B67AD"/>
    <w:rPr>
      <w:color w:val="808080"/>
      <w:shd w:val="clear" w:color="auto" w:fill="E6E6E6"/>
    </w:rPr>
  </w:style>
  <w:style w:type="table" w:customStyle="1" w:styleId="Tabellrutntljust1">
    <w:name w:val="Tabellrutnät ljust1"/>
    <w:basedOn w:val="Normaltabell"/>
    <w:uiPriority w:val="40"/>
    <w:locked/>
    <w:rsid w:val="002B67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lstomnmnande3">
    <w:name w:val="Olöst omnämnande3"/>
    <w:basedOn w:val="Standardstycketeckensnitt"/>
    <w:uiPriority w:val="99"/>
    <w:semiHidden/>
    <w:unhideWhenUsed/>
    <w:locked/>
    <w:rsid w:val="002B67AD"/>
    <w:rPr>
      <w:color w:val="808080"/>
      <w:shd w:val="clear" w:color="auto" w:fill="E6E6E6"/>
    </w:rPr>
  </w:style>
  <w:style w:type="character" w:customStyle="1" w:styleId="Olstomnmnande4">
    <w:name w:val="Olöst omnämnande4"/>
    <w:basedOn w:val="Standardstycketeckensnitt"/>
    <w:uiPriority w:val="99"/>
    <w:semiHidden/>
    <w:unhideWhenUsed/>
    <w:locked/>
    <w:rsid w:val="002B67AD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Standardstycketeckensnitt"/>
    <w:locked/>
    <w:rsid w:val="002B67AD"/>
  </w:style>
  <w:style w:type="paragraph" w:customStyle="1" w:styleId="Kursivinledning">
    <w:name w:val="Kursiv inledning"/>
    <w:basedOn w:val="Normal"/>
    <w:uiPriority w:val="5"/>
    <w:locked/>
    <w:rsid w:val="002B67AD"/>
    <w:pPr>
      <w:autoSpaceDE w:val="0"/>
      <w:autoSpaceDN w:val="0"/>
      <w:adjustRightInd w:val="0"/>
    </w:pPr>
    <w:rPr>
      <w:rFonts w:eastAsia="Times New Roman" w:cs="Times New Roman"/>
      <w:i/>
      <w:szCs w:val="20"/>
    </w:rPr>
  </w:style>
  <w:style w:type="paragraph" w:customStyle="1" w:styleId="Smutstitelsida">
    <w:name w:val="Smutstitelsida"/>
    <w:basedOn w:val="Normal"/>
    <w:uiPriority w:val="4"/>
    <w:locked/>
    <w:rsid w:val="002B67AD"/>
    <w:pPr>
      <w:tabs>
        <w:tab w:val="left" w:pos="567"/>
      </w:tabs>
    </w:pPr>
    <w:rPr>
      <w:rFonts w:ascii="Arial" w:hAnsi="Arial"/>
    </w:rPr>
  </w:style>
  <w:style w:type="paragraph" w:customStyle="1" w:styleId="Smutstitel">
    <w:name w:val="Smutstitel"/>
    <w:basedOn w:val="Normal"/>
    <w:uiPriority w:val="4"/>
    <w:rsid w:val="002B67AD"/>
    <w:pPr>
      <w:tabs>
        <w:tab w:val="left" w:pos="567"/>
      </w:tabs>
    </w:pPr>
    <w:rPr>
      <w:rFonts w:ascii="Verdana" w:hAnsi="Verdana"/>
      <w:sz w:val="22"/>
    </w:rPr>
  </w:style>
  <w:style w:type="paragraph" w:customStyle="1" w:styleId="Formatmall3">
    <w:name w:val="Formatmall3"/>
    <w:basedOn w:val="Normal"/>
    <w:uiPriority w:val="99"/>
    <w:locked/>
    <w:rsid w:val="002B67A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00" w:line="276" w:lineRule="auto"/>
      <w:ind w:left="720" w:hanging="360"/>
      <w:outlineLvl w:val="1"/>
    </w:pPr>
    <w:rPr>
      <w:rFonts w:ascii="Calibri" w:eastAsia="Times New Roman" w:hAnsi="Calibri" w:cs="Times New Roman"/>
      <w:noProof/>
      <w:sz w:val="22"/>
    </w:rPr>
  </w:style>
  <w:style w:type="paragraph" w:customStyle="1" w:styleId="FormatmallFrstaraden63mm">
    <w:name w:val="Formatmall Första raden:  63 mm"/>
    <w:basedOn w:val="Normal"/>
    <w:locked/>
    <w:rsid w:val="002B67AD"/>
    <w:pPr>
      <w:spacing w:after="0"/>
      <w:ind w:firstLine="397"/>
    </w:pPr>
    <w:rPr>
      <w:rFonts w:ascii="Times New Roman" w:eastAsia="Calibri" w:hAnsi="Times New Roman" w:cs="Times New Roman"/>
      <w:szCs w:val="20"/>
    </w:rPr>
  </w:style>
  <w:style w:type="paragraph" w:customStyle="1" w:styleId="Rekommendationer">
    <w:name w:val="Rekommendationer"/>
    <w:basedOn w:val="Normal"/>
    <w:locked/>
    <w:rsid w:val="002B67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20"/>
        <w:tab w:val="left" w:pos="8640"/>
      </w:tabs>
      <w:overflowPunct w:val="0"/>
      <w:autoSpaceDE w:val="0"/>
      <w:autoSpaceDN w:val="0"/>
      <w:adjustRightInd w:val="0"/>
      <w:spacing w:after="0"/>
      <w:ind w:right="-135"/>
      <w:jc w:val="both"/>
      <w:textAlignment w:val="baseline"/>
    </w:pPr>
    <w:rPr>
      <w:rFonts w:ascii="Arial" w:eastAsia="Calibri" w:hAnsi="Arial" w:cs="Arial"/>
      <w:sz w:val="20"/>
    </w:rPr>
  </w:style>
  <w:style w:type="paragraph" w:customStyle="1" w:styleId="Default">
    <w:name w:val="Default"/>
    <w:locked/>
    <w:rsid w:val="002B67A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customStyle="1" w:styleId="desc2">
    <w:name w:val="desc2"/>
    <w:basedOn w:val="Normal"/>
    <w:locked/>
    <w:rsid w:val="002B67AD"/>
    <w:pPr>
      <w:spacing w:after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20">
    <w:name w:val="s20"/>
    <w:basedOn w:val="Normal"/>
    <w:locked/>
    <w:rsid w:val="002B67A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40">
    <w:name w:val="s40"/>
    <w:basedOn w:val="Normal"/>
    <w:locked/>
    <w:rsid w:val="002B67A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9">
    <w:name w:val="s9"/>
    <w:basedOn w:val="Normal"/>
    <w:locked/>
    <w:rsid w:val="002B67A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7">
    <w:name w:val="s17"/>
    <w:basedOn w:val="Standardstycketeckensnitt"/>
    <w:locked/>
    <w:rsid w:val="002B67AD"/>
  </w:style>
  <w:style w:type="character" w:styleId="Betoning">
    <w:name w:val="Emphasis"/>
    <w:basedOn w:val="Standardstycketeckensnitt"/>
    <w:uiPriority w:val="20"/>
    <w:qFormat/>
    <w:locked/>
    <w:rsid w:val="002B67AD"/>
    <w:rPr>
      <w:b/>
      <w:bCs/>
      <w:i w:val="0"/>
      <w:iCs w:val="0"/>
    </w:rPr>
  </w:style>
  <w:style w:type="character" w:customStyle="1" w:styleId="st">
    <w:name w:val="st"/>
    <w:basedOn w:val="Standardstycketeckensnitt"/>
    <w:locked/>
    <w:rsid w:val="002B67AD"/>
  </w:style>
  <w:style w:type="character" w:customStyle="1" w:styleId="jrnl">
    <w:name w:val="jrnl"/>
    <w:locked/>
    <w:rsid w:val="002B67AD"/>
  </w:style>
  <w:style w:type="character" w:customStyle="1" w:styleId="highlight">
    <w:name w:val="highlight"/>
    <w:basedOn w:val="Standardstycketeckensnitt"/>
    <w:locked/>
    <w:rsid w:val="002B67AD"/>
  </w:style>
  <w:style w:type="paragraph" w:styleId="Punktlista">
    <w:name w:val="List Bullet"/>
    <w:basedOn w:val="Normal"/>
    <w:rsid w:val="002B67AD"/>
    <w:pPr>
      <w:tabs>
        <w:tab w:val="num" w:pos="360"/>
      </w:tabs>
      <w:suppressAutoHyphens/>
      <w:spacing w:after="0"/>
      <w:ind w:left="360" w:hanging="360"/>
      <w:contextualSpacing/>
    </w:pPr>
    <w:rPr>
      <w:rFonts w:ascii="Times New Roman" w:eastAsia="Times New Roman" w:hAnsi="Times New Roman" w:cs="Times New Roman"/>
      <w:lang w:eastAsia="ar-SA"/>
    </w:rPr>
  </w:style>
  <w:style w:type="paragraph" w:customStyle="1" w:styleId="body00201">
    <w:name w:val="body_00201"/>
    <w:basedOn w:val="Normal"/>
    <w:locked/>
    <w:rsid w:val="002B67AD"/>
    <w:pPr>
      <w:shd w:val="clear" w:color="auto" w:fill="FFFFFF"/>
      <w:spacing w:after="0" w:line="240" w:lineRule="atLeast"/>
      <w:textAlignment w:val="baseline"/>
    </w:pPr>
    <w:rPr>
      <w:rFonts w:ascii="Helvetica" w:eastAsia="Times New Roman" w:hAnsi="Helvetica" w:cs="Times New Roman"/>
    </w:rPr>
  </w:style>
  <w:style w:type="character" w:customStyle="1" w:styleId="body00201char1">
    <w:name w:val="body_00201__char1"/>
    <w:locked/>
    <w:rsid w:val="002B67AD"/>
    <w:rPr>
      <w:rFonts w:ascii="Helvetica" w:hAnsi="Helvetica" w:cs="Times New Roman"/>
      <w:sz w:val="24"/>
      <w:szCs w:val="24"/>
      <w:shd w:val="clear" w:color="auto" w:fill="FFFFFF"/>
      <w:vertAlign w:val="baseline"/>
    </w:rPr>
  </w:style>
  <w:style w:type="paragraph" w:customStyle="1" w:styleId="Frgadlista-dekorfrg11">
    <w:name w:val="Färgad lista - dekorfärg 11"/>
    <w:basedOn w:val="Normal"/>
    <w:uiPriority w:val="34"/>
    <w:qFormat/>
    <w:locked/>
    <w:rsid w:val="002B67AD"/>
    <w:pPr>
      <w:spacing w:after="0"/>
      <w:ind w:left="720"/>
      <w:contextualSpacing/>
    </w:pPr>
    <w:rPr>
      <w:rFonts w:ascii="Cambria" w:eastAsia="Cambria" w:hAnsi="Cambria" w:cs="Times New Roman"/>
      <w:lang w:val="en-US"/>
    </w:rPr>
  </w:style>
  <w:style w:type="character" w:customStyle="1" w:styleId="word-explaination">
    <w:name w:val="word-explaination"/>
    <w:basedOn w:val="Standardstycketeckensnitt"/>
    <w:rsid w:val="002B67AD"/>
  </w:style>
  <w:style w:type="paragraph" w:customStyle="1" w:styleId="ListParagraph1">
    <w:name w:val="List Paragraph1"/>
    <w:basedOn w:val="Normal"/>
    <w:qFormat/>
    <w:rsid w:val="002B67AD"/>
    <w:pPr>
      <w:spacing w:after="200" w:line="276" w:lineRule="auto"/>
      <w:ind w:left="720"/>
    </w:pPr>
    <w:rPr>
      <w:rFonts w:ascii="Calibri" w:eastAsia="Times New Roman" w:hAnsi="Calibri" w:cs="Times New Roman"/>
      <w:noProof/>
      <w:sz w:val="22"/>
    </w:rPr>
  </w:style>
  <w:style w:type="paragraph" w:customStyle="1" w:styleId="Formatmall2">
    <w:name w:val="Formatmall2"/>
    <w:rsid w:val="002B67A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1440" w:hanging="360"/>
      <w:outlineLvl w:val="1"/>
    </w:pPr>
    <w:rPr>
      <w:rFonts w:ascii="Times New Roman" w:eastAsia="Times New Roman" w:hAnsi="Times New Roman" w:cs="Times New Roman"/>
      <w:noProof/>
    </w:rPr>
  </w:style>
  <w:style w:type="character" w:customStyle="1" w:styleId="contribdegrees">
    <w:name w:val="contribdegrees"/>
    <w:basedOn w:val="Standardstycketeckensnitt"/>
    <w:rsid w:val="002B67AD"/>
  </w:style>
  <w:style w:type="character" w:customStyle="1" w:styleId="xapple-converted-space">
    <w:name w:val="x_apple-converted-space"/>
    <w:basedOn w:val="Standardstycketeckensnitt"/>
    <w:rsid w:val="002B67AD"/>
  </w:style>
  <w:style w:type="character" w:customStyle="1" w:styleId="size-m">
    <w:name w:val="size-m"/>
    <w:basedOn w:val="Standardstycketeckensnitt"/>
    <w:rsid w:val="002B67AD"/>
    <w:rPr>
      <w:sz w:val="20"/>
      <w:szCs w:val="20"/>
    </w:rPr>
  </w:style>
  <w:style w:type="character" w:customStyle="1" w:styleId="visuallyhidden">
    <w:name w:val="visuallyhidden"/>
    <w:basedOn w:val="Standardstycketeckensnitt"/>
    <w:rsid w:val="002B67AD"/>
  </w:style>
  <w:style w:type="character" w:customStyle="1" w:styleId="highlight2">
    <w:name w:val="highlight2"/>
    <w:basedOn w:val="Standardstycketeckensnitt"/>
    <w:rsid w:val="002B67AD"/>
  </w:style>
  <w:style w:type="character" w:customStyle="1" w:styleId="title-text">
    <w:name w:val="title-text"/>
    <w:basedOn w:val="Standardstycketeckensnitt"/>
    <w:rsid w:val="002B67AD"/>
  </w:style>
  <w:style w:type="character" w:customStyle="1" w:styleId="text2">
    <w:name w:val="text2"/>
    <w:basedOn w:val="Standardstycketeckensnitt"/>
    <w:rsid w:val="002B67AD"/>
  </w:style>
  <w:style w:type="paragraph" w:customStyle="1" w:styleId="source">
    <w:name w:val="source"/>
    <w:basedOn w:val="Normal"/>
    <w:rsid w:val="002B67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rticle-type">
    <w:name w:val="article-type"/>
    <w:basedOn w:val="Normal"/>
    <w:rsid w:val="002B67AD"/>
    <w:pPr>
      <w:spacing w:after="300"/>
    </w:pPr>
    <w:rPr>
      <w:rFonts w:ascii="Times New Roman" w:eastAsia="Times New Roman" w:hAnsi="Times New Roman" w:cs="Times New Roman"/>
      <w:b/>
      <w:bCs/>
      <w:caps/>
      <w:color w:val="707070"/>
      <w:spacing w:val="-8"/>
    </w:rPr>
  </w:style>
  <w:style w:type="paragraph" w:customStyle="1" w:styleId="Rubrik10">
    <w:name w:val="Rubrik1"/>
    <w:basedOn w:val="Normal"/>
    <w:rsid w:val="002B67A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sc">
    <w:name w:val="desc"/>
    <w:basedOn w:val="Normal"/>
    <w:rsid w:val="002B67A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tails">
    <w:name w:val="details"/>
    <w:basedOn w:val="Normal"/>
    <w:rsid w:val="002B67A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Olstomnmnande5">
    <w:name w:val="Olöst omnämnande5"/>
    <w:basedOn w:val="Standardstycketeckensnitt"/>
    <w:uiPriority w:val="99"/>
    <w:semiHidden/>
    <w:unhideWhenUsed/>
    <w:rsid w:val="002B67AD"/>
    <w:rPr>
      <w:color w:val="808080"/>
      <w:shd w:val="clear" w:color="auto" w:fill="E6E6E6"/>
    </w:rPr>
  </w:style>
  <w:style w:type="paragraph" w:customStyle="1" w:styleId="NatvpBrdtext">
    <w:name w:val="Nat vp Brödtext"/>
    <w:basedOn w:val="Normal"/>
    <w:link w:val="NatvpBrdtextChar"/>
    <w:uiPriority w:val="4"/>
    <w:qFormat/>
    <w:rsid w:val="002B67AD"/>
    <w:pPr>
      <w:tabs>
        <w:tab w:val="left" w:pos="567"/>
      </w:tabs>
    </w:pPr>
  </w:style>
  <w:style w:type="character" w:customStyle="1" w:styleId="NatvpBrdtextChar">
    <w:name w:val="Nat vp Brödtext Char"/>
    <w:basedOn w:val="Standardstycketeckensnitt"/>
    <w:link w:val="NatvpBrdtext"/>
    <w:uiPriority w:val="4"/>
    <w:rsid w:val="002B67AD"/>
    <w:rPr>
      <w:rFonts w:ascii="Garamond" w:hAnsi="Garamond"/>
    </w:rPr>
  </w:style>
  <w:style w:type="character" w:customStyle="1" w:styleId="normaltextrun1">
    <w:name w:val="normaltextrun1"/>
    <w:basedOn w:val="Standardstycketeckensnitt"/>
    <w:rsid w:val="002B67AD"/>
  </w:style>
  <w:style w:type="character" w:customStyle="1" w:styleId="eop">
    <w:name w:val="eop"/>
    <w:basedOn w:val="Standardstycketeckensnitt"/>
    <w:rsid w:val="002B67AD"/>
  </w:style>
  <w:style w:type="character" w:customStyle="1" w:styleId="Olstomnmnande6">
    <w:name w:val="Olöst omnämnande6"/>
    <w:basedOn w:val="Standardstycketeckensnitt"/>
    <w:uiPriority w:val="99"/>
    <w:semiHidden/>
    <w:unhideWhenUsed/>
    <w:rsid w:val="002B67AD"/>
    <w:rPr>
      <w:color w:val="605E5C"/>
      <w:shd w:val="clear" w:color="auto" w:fill="E1DFDD"/>
    </w:rPr>
  </w:style>
  <w:style w:type="character" w:customStyle="1" w:styleId="nlmcontrib-group">
    <w:name w:val="nlm_contrib-group"/>
    <w:basedOn w:val="Standardstycketeckensnitt"/>
    <w:rsid w:val="002B67AD"/>
  </w:style>
  <w:style w:type="paragraph" w:customStyle="1" w:styleId="identifiers">
    <w:name w:val="identifiers"/>
    <w:basedOn w:val="Normal"/>
    <w:rsid w:val="002B67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itle1">
    <w:name w:val="title1"/>
    <w:basedOn w:val="Normal"/>
    <w:rsid w:val="002B67AD"/>
    <w:pPr>
      <w:spacing w:after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Rubrik20">
    <w:name w:val="Rubrik2"/>
    <w:basedOn w:val="Normal"/>
    <w:rsid w:val="002B67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tails1">
    <w:name w:val="details1"/>
    <w:basedOn w:val="Normal"/>
    <w:rsid w:val="002B67AD"/>
    <w:pPr>
      <w:spacing w:after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customStyle="1" w:styleId="Rubrik30">
    <w:name w:val="Rubrik3"/>
    <w:basedOn w:val="Normal"/>
    <w:rsid w:val="002B67A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Rubrik40">
    <w:name w:val="Rubrik4"/>
    <w:basedOn w:val="Normal"/>
    <w:rsid w:val="00FA3AA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lstomnmnande7">
    <w:name w:val="Olöst omnämnande7"/>
    <w:basedOn w:val="Standardstycketeckensnitt"/>
    <w:uiPriority w:val="99"/>
    <w:semiHidden/>
    <w:unhideWhenUsed/>
    <w:rsid w:val="009861D1"/>
    <w:rPr>
      <w:color w:val="605E5C"/>
      <w:shd w:val="clear" w:color="auto" w:fill="E1DFDD"/>
    </w:rPr>
  </w:style>
  <w:style w:type="paragraph" w:customStyle="1" w:styleId="Rubrik50">
    <w:name w:val="Rubrik5"/>
    <w:basedOn w:val="Normal"/>
    <w:rsid w:val="0086208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Rubrik60">
    <w:name w:val="Rubrik6"/>
    <w:basedOn w:val="Normal"/>
    <w:rsid w:val="00966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5078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Rubrik70">
    <w:name w:val="Rubrik7"/>
    <w:basedOn w:val="Normal"/>
    <w:rsid w:val="00DA19D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inks">
    <w:name w:val="links"/>
    <w:basedOn w:val="Normal"/>
    <w:rsid w:val="00DA19D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086205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9456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319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52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061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58865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134978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4792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101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1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1972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1984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044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8745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0807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748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215">
              <w:marLeft w:val="0"/>
              <w:marRight w:val="0"/>
              <w:marTop w:val="34"/>
              <w:marBottom w:val="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r.org/Quality-Safety/Resources/PIRADS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ber\Dropbox\Mallar\Mallen%20for%20nationella%20vardprogram.dotx" TargetMode="External"/></Relationships>
</file>

<file path=word/theme/theme1.xml><?xml version="1.0" encoding="utf-8"?>
<a:theme xmlns:a="http://schemas.openxmlformats.org/drawingml/2006/main" name="RCC_colors">
  <a:themeElements>
    <a:clrScheme name="RCC_colors 1">
      <a:dk1>
        <a:srgbClr val="000000"/>
      </a:dk1>
      <a:lt1>
        <a:srgbClr val="FFFFFF"/>
      </a:lt1>
      <a:dk2>
        <a:srgbClr val="00507D"/>
      </a:dk2>
      <a:lt2>
        <a:srgbClr val="EEECE1"/>
      </a:lt2>
      <a:accent1>
        <a:srgbClr val="00B3F6"/>
      </a:accent1>
      <a:accent2>
        <a:srgbClr val="FFB117"/>
      </a:accent2>
      <a:accent3>
        <a:srgbClr val="005092"/>
      </a:accent3>
      <a:accent4>
        <a:srgbClr val="19975D"/>
      </a:accent4>
      <a:accent5>
        <a:srgbClr val="A29B96"/>
      </a:accent5>
      <a:accent6>
        <a:srgbClr val="E56284"/>
      </a:accent6>
      <a:hlink>
        <a:srgbClr val="0000FF"/>
      </a:hlink>
      <a:folHlink>
        <a:srgbClr val="800080"/>
      </a:folHlink>
    </a:clrScheme>
    <a:fontScheme name="RCC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F78175-BAEC-4832-B364-FD7FFF36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Mallen for nationella vardprogram.dotx</Template>
  <TotalTime>0</TotalTime>
  <Pages>2</Pages>
  <Words>246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Nationellt vårdprogram prostatacancer</vt:lpstr>
      <vt:lpstr>Nationellt vårdprogram_mall</vt:lpstr>
    </vt:vector>
  </TitlesOfParts>
  <Manager/>
  <Company>Hewlett-Packard</Company>
  <LinksUpToDate>false</LinksUpToDate>
  <CharactersWithSpaces>1551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Nationellt vårdprogram prostatacancer</dc:title>
  <dc:subject/>
  <dc:creator>RCC</dc:creator>
  <cp:keywords/>
  <dc:description/>
  <cp:lastModifiedBy>Berg Roos Ulrika</cp:lastModifiedBy>
  <cp:revision>2</cp:revision>
  <cp:lastPrinted>2020-03-02T15:02:00Z</cp:lastPrinted>
  <dcterms:created xsi:type="dcterms:W3CDTF">2021-04-14T08:16:00Z</dcterms:created>
  <dcterms:modified xsi:type="dcterms:W3CDTF">2021-04-14T08:16:00Z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0</vt:i4>
  </property>
</Properties>
</file>